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711B" w14:textId="77777777" w:rsidR="00FF7498" w:rsidRPr="00C94EE6" w:rsidRDefault="00FF7498" w:rsidP="00FF7498">
      <w:pPr>
        <w:autoSpaceDE w:val="0"/>
        <w:autoSpaceDN w:val="0"/>
        <w:adjustRightInd w:val="0"/>
        <w:spacing w:after="0"/>
        <w:rPr>
          <w:rFonts w:eastAsia="Calibri" w:cs="Arial"/>
          <w:b/>
          <w:bCs/>
          <w:color w:val="000000"/>
          <w:sz w:val="27"/>
          <w:szCs w:val="27"/>
        </w:rPr>
      </w:pPr>
    </w:p>
    <w:p w14:paraId="3E9EDF8B" w14:textId="77777777" w:rsidR="00FF7498" w:rsidRPr="00C94EE6" w:rsidRDefault="00FF7498" w:rsidP="00FF7498">
      <w:pPr>
        <w:autoSpaceDE w:val="0"/>
        <w:autoSpaceDN w:val="0"/>
        <w:adjustRightInd w:val="0"/>
        <w:spacing w:after="0"/>
        <w:rPr>
          <w:rFonts w:eastAsia="Calibri" w:cs="Arial"/>
          <w:b/>
          <w:bCs/>
          <w:color w:val="000000"/>
          <w:sz w:val="27"/>
          <w:szCs w:val="27"/>
        </w:rPr>
      </w:pPr>
    </w:p>
    <w:p w14:paraId="6FF29CF4" w14:textId="77777777" w:rsidR="00FF7498" w:rsidRPr="00C94EE6" w:rsidRDefault="00FF7498" w:rsidP="00FF7498">
      <w:pPr>
        <w:widowControl w:val="0"/>
        <w:autoSpaceDE w:val="0"/>
        <w:autoSpaceDN w:val="0"/>
        <w:adjustRightInd w:val="0"/>
        <w:spacing w:after="0"/>
        <w:rPr>
          <w:rFonts w:eastAsia="Times New Roman" w:cs="Arial"/>
          <w:sz w:val="24"/>
          <w:lang w:eastAsia="en-GB"/>
        </w:rPr>
      </w:pPr>
    </w:p>
    <w:p w14:paraId="497C2517" w14:textId="77777777" w:rsidR="00FF7498" w:rsidRPr="00C94EE6" w:rsidRDefault="00FF7498" w:rsidP="00FF7498">
      <w:pPr>
        <w:rPr>
          <w:rFonts w:eastAsia="Calibri"/>
          <w:b/>
          <w:color w:val="000000"/>
          <w:sz w:val="36"/>
          <w:szCs w:val="36"/>
        </w:rPr>
      </w:pPr>
    </w:p>
    <w:p w14:paraId="3AA7C54A" w14:textId="77777777" w:rsidR="00FF7498" w:rsidRPr="00C94EE6" w:rsidRDefault="00FF7498" w:rsidP="00FF7498">
      <w:pPr>
        <w:tabs>
          <w:tab w:val="center" w:pos="4513"/>
          <w:tab w:val="right" w:pos="9026"/>
        </w:tabs>
        <w:spacing w:line="256" w:lineRule="auto"/>
        <w:rPr>
          <w:rFonts w:eastAsia="Times New Roman" w:cs="Arial"/>
          <w:noProof/>
          <w:sz w:val="36"/>
          <w:szCs w:val="36"/>
          <w:lang w:eastAsia="en-GB"/>
        </w:rPr>
      </w:pPr>
      <w:r w:rsidRPr="00C94EE6">
        <w:rPr>
          <w:rFonts w:eastAsia="Times New Roman" w:cs="Arial"/>
          <w:b/>
          <w:noProof/>
          <w:sz w:val="36"/>
          <w:szCs w:val="36"/>
          <w:lang w:eastAsia="en-GB"/>
        </w:rPr>
        <w:tab/>
      </w:r>
      <w:r w:rsidRPr="00C94EE6">
        <w:rPr>
          <w:rFonts w:eastAsia="Times New Roman" w:cs="Arial"/>
          <w:b/>
          <w:noProof/>
          <w:sz w:val="36"/>
          <w:szCs w:val="36"/>
          <w:lang w:eastAsia="en-GB"/>
        </w:rPr>
        <w:tab/>
      </w:r>
      <w:r w:rsidRPr="00C94EE6">
        <w:rPr>
          <w:rFonts w:eastAsia="Times New Roman" w:cs="Arial"/>
          <w:noProof/>
          <w:sz w:val="36"/>
          <w:szCs w:val="36"/>
          <w:lang w:val="en-GB" w:eastAsia="en-GB"/>
        </w:rPr>
        <w:drawing>
          <wp:inline distT="0" distB="0" distL="0" distR="0" wp14:anchorId="1733CF96" wp14:editId="39AF701B">
            <wp:extent cx="933450" cy="933450"/>
            <wp:effectExtent l="0" t="0" r="0" b="0"/>
            <wp:docPr id="5" name="Picture 5" descr="SJH_logo[1]HIGH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H_logo[1]HIGH D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1486ADE" w14:textId="77777777" w:rsidR="00FF7498" w:rsidRPr="00C94EE6" w:rsidRDefault="00FF7498" w:rsidP="00FF7498">
      <w:pPr>
        <w:tabs>
          <w:tab w:val="center" w:pos="4513"/>
          <w:tab w:val="right" w:pos="9026"/>
        </w:tabs>
        <w:spacing w:line="256" w:lineRule="auto"/>
        <w:rPr>
          <w:rFonts w:eastAsia="Times New Roman" w:cs="Arial"/>
          <w:noProof/>
          <w:sz w:val="36"/>
          <w:szCs w:val="36"/>
          <w:lang w:eastAsia="en-GB"/>
        </w:rPr>
      </w:pPr>
    </w:p>
    <w:p w14:paraId="6238AF52" w14:textId="77777777" w:rsidR="00FF7498" w:rsidRPr="00C94EE6" w:rsidRDefault="00FF7498" w:rsidP="00FF7498">
      <w:pPr>
        <w:spacing w:after="0"/>
        <w:rPr>
          <w:rFonts w:eastAsia="Times New Roman" w:cs="Arial"/>
          <w:b/>
          <w:sz w:val="36"/>
          <w:szCs w:val="36"/>
          <w:lang w:eastAsia="en-GB"/>
        </w:rPr>
      </w:pPr>
    </w:p>
    <w:p w14:paraId="33AAD37A" w14:textId="77777777" w:rsidR="00FF7498" w:rsidRPr="00C94EE6" w:rsidRDefault="00FF7498" w:rsidP="00FF7498">
      <w:pPr>
        <w:spacing w:after="0"/>
        <w:rPr>
          <w:rFonts w:eastAsia="Times New Roman" w:cs="Arial"/>
          <w:b/>
          <w:sz w:val="36"/>
          <w:szCs w:val="36"/>
          <w:lang w:eastAsia="en-GB"/>
        </w:rPr>
      </w:pPr>
      <w:r w:rsidRPr="00C94EE6">
        <w:rPr>
          <w:rFonts w:eastAsia="Times New Roman" w:cs="Arial"/>
          <w:b/>
          <w:sz w:val="36"/>
          <w:szCs w:val="36"/>
          <w:lang w:eastAsia="en-GB"/>
        </w:rPr>
        <w:t>Sir John Hunt Community Sports College</w:t>
      </w:r>
    </w:p>
    <w:p w14:paraId="3B7FBE5F" w14:textId="77777777" w:rsidR="00FF7498" w:rsidRPr="00C94EE6" w:rsidRDefault="00FF7498" w:rsidP="00FF7498">
      <w:pPr>
        <w:spacing w:after="0"/>
        <w:rPr>
          <w:rFonts w:eastAsia="Times New Roman" w:cs="Arial"/>
          <w:b/>
          <w:sz w:val="36"/>
          <w:szCs w:val="36"/>
          <w:lang w:eastAsia="en-GB"/>
        </w:rPr>
      </w:pPr>
    </w:p>
    <w:p w14:paraId="2EB70E31" w14:textId="77777777" w:rsidR="00FF7498" w:rsidRPr="00C94EE6" w:rsidRDefault="00FF7498" w:rsidP="00FF7498">
      <w:pPr>
        <w:spacing w:after="0"/>
        <w:rPr>
          <w:rFonts w:eastAsia="Times New Roman" w:cs="Arial"/>
          <w:b/>
          <w:sz w:val="36"/>
          <w:szCs w:val="36"/>
          <w:lang w:eastAsia="en-GB"/>
        </w:rPr>
      </w:pPr>
    </w:p>
    <w:p w14:paraId="32B21434" w14:textId="3F1C2ED5" w:rsidR="00FF7498" w:rsidRDefault="00FF7498" w:rsidP="00FF7498">
      <w:pPr>
        <w:spacing w:after="0"/>
        <w:rPr>
          <w:rFonts w:eastAsia="Times New Roman" w:cs="Arial"/>
          <w:bCs/>
          <w:sz w:val="36"/>
          <w:szCs w:val="36"/>
          <w:lang w:eastAsia="en-GB"/>
        </w:rPr>
      </w:pPr>
      <w:r w:rsidRPr="00C94EE6">
        <w:rPr>
          <w:rFonts w:eastAsia="Times New Roman" w:cs="Arial"/>
          <w:b/>
          <w:sz w:val="36"/>
          <w:szCs w:val="36"/>
          <w:lang w:eastAsia="en-GB"/>
        </w:rPr>
        <w:t>Policy title:</w:t>
      </w:r>
      <w:r w:rsidRPr="00C94EE6">
        <w:rPr>
          <w:rFonts w:eastAsia="Times New Roman" w:cs="Arial"/>
          <w:b/>
          <w:sz w:val="36"/>
          <w:szCs w:val="36"/>
          <w:lang w:eastAsia="en-GB"/>
        </w:rPr>
        <w:tab/>
      </w:r>
      <w:r w:rsidRPr="00C94EE6">
        <w:rPr>
          <w:rFonts w:eastAsia="Times New Roman" w:cs="Arial"/>
          <w:b/>
          <w:sz w:val="36"/>
          <w:szCs w:val="36"/>
          <w:lang w:eastAsia="en-GB"/>
        </w:rPr>
        <w:tab/>
      </w:r>
      <w:r w:rsidRPr="00FF7498">
        <w:rPr>
          <w:rFonts w:eastAsia="Times New Roman" w:cs="Arial"/>
          <w:bCs/>
          <w:sz w:val="36"/>
          <w:szCs w:val="36"/>
          <w:lang w:eastAsia="en-GB"/>
        </w:rPr>
        <w:t xml:space="preserve">Supporting Students at School with </w:t>
      </w:r>
      <w:r>
        <w:rPr>
          <w:rFonts w:eastAsia="Times New Roman" w:cs="Arial"/>
          <w:bCs/>
          <w:sz w:val="36"/>
          <w:szCs w:val="36"/>
          <w:lang w:eastAsia="en-GB"/>
        </w:rPr>
        <w:t xml:space="preserve">            </w:t>
      </w:r>
      <w:r>
        <w:rPr>
          <w:rFonts w:eastAsia="Times New Roman" w:cs="Arial"/>
          <w:bCs/>
          <w:sz w:val="36"/>
          <w:szCs w:val="36"/>
          <w:lang w:eastAsia="en-GB"/>
        </w:rPr>
        <w:tab/>
      </w:r>
      <w:r>
        <w:rPr>
          <w:rFonts w:eastAsia="Times New Roman" w:cs="Arial"/>
          <w:bCs/>
          <w:sz w:val="36"/>
          <w:szCs w:val="36"/>
          <w:lang w:eastAsia="en-GB"/>
        </w:rPr>
        <w:tab/>
      </w:r>
      <w:r>
        <w:rPr>
          <w:rFonts w:eastAsia="Times New Roman" w:cs="Arial"/>
          <w:bCs/>
          <w:sz w:val="36"/>
          <w:szCs w:val="36"/>
          <w:lang w:eastAsia="en-GB"/>
        </w:rPr>
        <w:tab/>
      </w:r>
      <w:r>
        <w:rPr>
          <w:rFonts w:eastAsia="Times New Roman" w:cs="Arial"/>
          <w:bCs/>
          <w:sz w:val="36"/>
          <w:szCs w:val="36"/>
          <w:lang w:eastAsia="en-GB"/>
        </w:rPr>
        <w:tab/>
      </w:r>
      <w:r w:rsidRPr="00FF7498">
        <w:rPr>
          <w:rFonts w:eastAsia="Times New Roman" w:cs="Arial"/>
          <w:bCs/>
          <w:sz w:val="36"/>
          <w:szCs w:val="36"/>
          <w:lang w:eastAsia="en-GB"/>
        </w:rPr>
        <w:t>Medical Conditions Policy</w:t>
      </w:r>
    </w:p>
    <w:p w14:paraId="373D81AA" w14:textId="77777777" w:rsidR="00FF7498" w:rsidRPr="00C94EE6" w:rsidRDefault="00FF7498" w:rsidP="00FF7498">
      <w:pPr>
        <w:spacing w:after="0"/>
        <w:rPr>
          <w:rFonts w:eastAsia="Times New Roman" w:cs="Arial"/>
          <w:bCs/>
          <w:sz w:val="36"/>
          <w:szCs w:val="36"/>
          <w:lang w:eastAsia="en-GB"/>
        </w:rPr>
      </w:pPr>
    </w:p>
    <w:p w14:paraId="74BDE308" w14:textId="64D7B090" w:rsidR="00FF7498" w:rsidRPr="00C94EE6" w:rsidRDefault="00FF7498" w:rsidP="00FF7498">
      <w:pPr>
        <w:spacing w:after="0"/>
        <w:rPr>
          <w:rFonts w:eastAsia="Times New Roman" w:cs="Arial"/>
          <w:b/>
          <w:sz w:val="36"/>
          <w:szCs w:val="36"/>
          <w:lang w:eastAsia="en-GB"/>
        </w:rPr>
      </w:pPr>
      <w:r w:rsidRPr="00C94EE6">
        <w:rPr>
          <w:rFonts w:eastAsia="Times New Roman" w:cs="Arial"/>
          <w:b/>
          <w:sz w:val="36"/>
          <w:szCs w:val="36"/>
          <w:lang w:eastAsia="en-GB"/>
        </w:rPr>
        <w:t>Approval body:</w:t>
      </w:r>
      <w:r w:rsidRPr="00C94EE6">
        <w:rPr>
          <w:rFonts w:eastAsia="Times New Roman" w:cs="Arial"/>
          <w:bCs/>
          <w:sz w:val="36"/>
          <w:szCs w:val="36"/>
          <w:lang w:eastAsia="en-GB"/>
        </w:rPr>
        <w:tab/>
      </w:r>
      <w:r w:rsidR="005E4BF8">
        <w:rPr>
          <w:rFonts w:eastAsia="Times New Roman" w:cs="Arial"/>
          <w:bCs/>
          <w:sz w:val="36"/>
          <w:szCs w:val="36"/>
          <w:lang w:eastAsia="en-GB"/>
        </w:rPr>
        <w:t>Governing Body</w:t>
      </w:r>
    </w:p>
    <w:p w14:paraId="33BBA96F" w14:textId="0129C8A0" w:rsidR="00FF7498" w:rsidRPr="00C94EE6" w:rsidRDefault="00FF7498" w:rsidP="00FF7498">
      <w:pPr>
        <w:spacing w:after="0"/>
        <w:rPr>
          <w:rFonts w:eastAsia="Times New Roman" w:cs="Arial"/>
          <w:b/>
          <w:sz w:val="36"/>
          <w:szCs w:val="36"/>
          <w:lang w:eastAsia="en-GB"/>
        </w:rPr>
      </w:pPr>
      <w:r w:rsidRPr="00C94EE6">
        <w:rPr>
          <w:rFonts w:eastAsia="Times New Roman" w:cs="Arial"/>
          <w:b/>
          <w:sz w:val="36"/>
          <w:szCs w:val="36"/>
          <w:lang w:eastAsia="en-GB"/>
        </w:rPr>
        <w:t>Date adopted:</w:t>
      </w:r>
      <w:r w:rsidRPr="00C94EE6">
        <w:rPr>
          <w:rFonts w:eastAsia="Times New Roman" w:cs="Arial"/>
          <w:b/>
          <w:sz w:val="36"/>
          <w:szCs w:val="36"/>
          <w:lang w:eastAsia="en-GB"/>
        </w:rPr>
        <w:tab/>
      </w:r>
      <w:r w:rsidRPr="00FF7498">
        <w:rPr>
          <w:rFonts w:eastAsia="Times New Roman" w:cs="Arial"/>
          <w:sz w:val="36"/>
          <w:szCs w:val="36"/>
          <w:lang w:eastAsia="en-GB"/>
        </w:rPr>
        <w:t>14 Jan 2020</w:t>
      </w:r>
      <w:r w:rsidRPr="00C94EE6">
        <w:rPr>
          <w:rFonts w:eastAsia="Times New Roman" w:cs="Arial"/>
          <w:b/>
          <w:sz w:val="36"/>
          <w:szCs w:val="36"/>
          <w:lang w:eastAsia="en-GB"/>
        </w:rPr>
        <w:tab/>
      </w:r>
    </w:p>
    <w:p w14:paraId="415FE728" w14:textId="1C0E3344" w:rsidR="00FF7498" w:rsidRPr="00C94EE6" w:rsidRDefault="00FF7498" w:rsidP="00FF7498">
      <w:pPr>
        <w:spacing w:after="0"/>
        <w:rPr>
          <w:rFonts w:ascii="Calibri" w:eastAsia="Times New Roman" w:hAnsi="Calibri"/>
          <w:sz w:val="36"/>
          <w:szCs w:val="36"/>
          <w:lang w:eastAsia="en-GB"/>
        </w:rPr>
      </w:pPr>
      <w:r w:rsidRPr="00C94EE6">
        <w:rPr>
          <w:rFonts w:eastAsia="Times New Roman" w:cs="Arial"/>
          <w:b/>
          <w:sz w:val="36"/>
          <w:szCs w:val="36"/>
          <w:lang w:eastAsia="en-GB"/>
        </w:rPr>
        <w:t>Next review:</w:t>
      </w:r>
      <w:r w:rsidRPr="00C94EE6">
        <w:rPr>
          <w:rFonts w:eastAsia="Times New Roman" w:cs="Arial"/>
          <w:b/>
          <w:sz w:val="36"/>
          <w:szCs w:val="36"/>
          <w:lang w:eastAsia="en-GB"/>
        </w:rPr>
        <w:tab/>
      </w:r>
      <w:r w:rsidRPr="00C94EE6">
        <w:rPr>
          <w:rFonts w:eastAsia="Times New Roman" w:cs="Arial"/>
          <w:b/>
          <w:sz w:val="36"/>
          <w:szCs w:val="36"/>
          <w:lang w:eastAsia="en-GB"/>
        </w:rPr>
        <w:tab/>
      </w:r>
      <w:r>
        <w:rPr>
          <w:rFonts w:eastAsia="Times New Roman" w:cs="Arial"/>
          <w:sz w:val="36"/>
          <w:szCs w:val="36"/>
          <w:lang w:eastAsia="en-GB"/>
        </w:rPr>
        <w:t>Jan 2023</w:t>
      </w:r>
      <w:r w:rsidRPr="00C94EE6">
        <w:rPr>
          <w:rFonts w:eastAsia="Times New Roman" w:cs="Arial"/>
          <w:sz w:val="36"/>
          <w:szCs w:val="36"/>
          <w:lang w:eastAsia="en-GB"/>
        </w:rPr>
        <w:tab/>
      </w:r>
    </w:p>
    <w:p w14:paraId="1CEC07A7" w14:textId="77777777" w:rsidR="002343FB" w:rsidRDefault="002343FB" w:rsidP="002343FB">
      <w:pPr>
        <w:pStyle w:val="3Policytitle"/>
        <w:jc w:val="center"/>
      </w:pPr>
    </w:p>
    <w:p w14:paraId="42271F5F" w14:textId="77777777" w:rsidR="002343FB" w:rsidRDefault="002343FB" w:rsidP="002343FB">
      <w:pPr>
        <w:pStyle w:val="3Policytitle"/>
        <w:jc w:val="center"/>
      </w:pPr>
    </w:p>
    <w:p w14:paraId="257FDA5C" w14:textId="34E8C873" w:rsidR="002343FB" w:rsidRDefault="002343FB" w:rsidP="00DC4C0F">
      <w:pPr>
        <w:pStyle w:val="1bodycopy10pt"/>
      </w:pPr>
    </w:p>
    <w:p w14:paraId="615EB320" w14:textId="090ABA2E" w:rsidR="002343FB" w:rsidRDefault="002343FB" w:rsidP="00DC4C0F">
      <w:pPr>
        <w:pStyle w:val="1bodycopy10pt"/>
      </w:pPr>
    </w:p>
    <w:p w14:paraId="7B952B3B" w14:textId="24A8834D" w:rsidR="002343FB" w:rsidRDefault="002343FB" w:rsidP="00DC4C0F">
      <w:pPr>
        <w:pStyle w:val="1bodycopy10pt"/>
      </w:pPr>
    </w:p>
    <w:p w14:paraId="43E0D734" w14:textId="77777777" w:rsidR="002343FB" w:rsidRDefault="002343FB" w:rsidP="00DC4C0F">
      <w:pPr>
        <w:pStyle w:val="1bodycopy10pt"/>
      </w:pPr>
    </w:p>
    <w:p w14:paraId="0451B604" w14:textId="77777777" w:rsidR="00DC4C0F" w:rsidRDefault="00DC4C0F" w:rsidP="00DC4C0F">
      <w:pPr>
        <w:pStyle w:val="1bodycopy10pt"/>
      </w:pPr>
    </w:p>
    <w:p w14:paraId="4DC05C2B" w14:textId="77777777" w:rsidR="00DC4C0F" w:rsidRDefault="00DC4C0F" w:rsidP="00DC4C0F">
      <w:pPr>
        <w:pStyle w:val="1bodycopy10pt"/>
      </w:pPr>
    </w:p>
    <w:p w14:paraId="679CB79C" w14:textId="77777777" w:rsidR="00DC4C0F" w:rsidRDefault="00DC4C0F" w:rsidP="00DC4C0F">
      <w:pPr>
        <w:pStyle w:val="1bodycopy10pt"/>
      </w:pPr>
    </w:p>
    <w:p w14:paraId="023CBB49" w14:textId="77777777" w:rsidR="0062626B" w:rsidRPr="00ED4599" w:rsidRDefault="0062626B" w:rsidP="0062626B">
      <w:pPr>
        <w:rPr>
          <w:b/>
        </w:rPr>
      </w:pPr>
    </w:p>
    <w:p w14:paraId="1196A2E0" w14:textId="77777777" w:rsidR="00375061" w:rsidRDefault="00375061">
      <w:r>
        <w:br w:type="page"/>
      </w:r>
    </w:p>
    <w:p w14:paraId="5AF313AF"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3A471623" w14:textId="66A754C2" w:rsidR="00D32170" w:rsidRPr="00BD12D8" w:rsidRDefault="00E763E4" w:rsidP="00D32170">
      <w:pPr>
        <w:pStyle w:val="TOC1"/>
        <w:rPr>
          <w:rFonts w:ascii="Calibri" w:eastAsia="Times New Roman" w:hAnsi="Calibri"/>
          <w:noProof/>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r w:rsidR="00D32170">
        <w:rPr>
          <w:noProof/>
        </w:rPr>
        <w:fldChar w:fldCharType="begin"/>
      </w:r>
      <w:r w:rsidR="00D32170">
        <w:rPr>
          <w:noProof/>
        </w:rPr>
        <w:instrText xml:space="preserve"> TOC \o "2-2" \t "Heading 1,1" </w:instrText>
      </w:r>
      <w:r w:rsidR="00D32170">
        <w:rPr>
          <w:noProof/>
        </w:rPr>
        <w:fldChar w:fldCharType="separate"/>
      </w:r>
      <w:r w:rsidR="00D32170">
        <w:rPr>
          <w:noProof/>
        </w:rPr>
        <w:t>1. Aims</w:t>
      </w:r>
      <w:r w:rsidR="00D32170">
        <w:rPr>
          <w:noProof/>
        </w:rPr>
        <w:tab/>
      </w:r>
      <w:r w:rsidR="00D32170">
        <w:rPr>
          <w:noProof/>
        </w:rPr>
        <w:fldChar w:fldCharType="begin"/>
      </w:r>
      <w:r w:rsidR="00D32170">
        <w:rPr>
          <w:noProof/>
        </w:rPr>
        <w:instrText xml:space="preserve"> PAGEREF _Toc494124436 \h </w:instrText>
      </w:r>
      <w:r w:rsidR="00D32170">
        <w:rPr>
          <w:noProof/>
        </w:rPr>
      </w:r>
      <w:r w:rsidR="00D32170">
        <w:rPr>
          <w:noProof/>
        </w:rPr>
        <w:fldChar w:fldCharType="separate"/>
      </w:r>
      <w:r w:rsidR="00A44444">
        <w:rPr>
          <w:noProof/>
        </w:rPr>
        <w:t>3</w:t>
      </w:r>
      <w:r w:rsidR="00D32170">
        <w:rPr>
          <w:noProof/>
        </w:rPr>
        <w:fldChar w:fldCharType="end"/>
      </w:r>
    </w:p>
    <w:p w14:paraId="54291654" w14:textId="04051F78" w:rsidR="00D32170" w:rsidRPr="00BD12D8" w:rsidRDefault="00D32170" w:rsidP="00D32170">
      <w:pPr>
        <w:pStyle w:val="TOC1"/>
        <w:rPr>
          <w:rFonts w:ascii="Calibri" w:eastAsia="Times New Roman" w:hAnsi="Calibri"/>
          <w:noProof/>
          <w:szCs w:val="22"/>
          <w:lang w:val="en-GB" w:eastAsia="en-GB"/>
        </w:rPr>
      </w:pPr>
      <w:r>
        <w:rPr>
          <w:noProof/>
        </w:rPr>
        <w:t>2. Legislation and statutory responsibilities</w:t>
      </w:r>
      <w:r>
        <w:rPr>
          <w:noProof/>
        </w:rPr>
        <w:tab/>
      </w:r>
      <w:r>
        <w:rPr>
          <w:noProof/>
        </w:rPr>
        <w:fldChar w:fldCharType="begin"/>
      </w:r>
      <w:r>
        <w:rPr>
          <w:noProof/>
        </w:rPr>
        <w:instrText xml:space="preserve"> PAGEREF _Toc494124437 \h </w:instrText>
      </w:r>
      <w:r>
        <w:rPr>
          <w:noProof/>
        </w:rPr>
      </w:r>
      <w:r>
        <w:rPr>
          <w:noProof/>
        </w:rPr>
        <w:fldChar w:fldCharType="separate"/>
      </w:r>
      <w:r w:rsidR="00A44444">
        <w:rPr>
          <w:noProof/>
        </w:rPr>
        <w:t>3</w:t>
      </w:r>
      <w:r>
        <w:rPr>
          <w:noProof/>
        </w:rPr>
        <w:fldChar w:fldCharType="end"/>
      </w:r>
    </w:p>
    <w:p w14:paraId="474A77A5" w14:textId="1287E031" w:rsidR="00D32170" w:rsidRPr="00BD12D8" w:rsidRDefault="00D32170" w:rsidP="00D32170">
      <w:pPr>
        <w:pStyle w:val="TOC1"/>
        <w:rPr>
          <w:rFonts w:ascii="Calibri" w:eastAsia="Times New Roman" w:hAnsi="Calibri"/>
          <w:noProof/>
          <w:szCs w:val="22"/>
          <w:lang w:val="en-GB" w:eastAsia="en-GB"/>
        </w:rPr>
      </w:pPr>
      <w:r>
        <w:rPr>
          <w:noProof/>
        </w:rPr>
        <w:t>3. Roles and responsibilities</w:t>
      </w:r>
      <w:r>
        <w:rPr>
          <w:noProof/>
        </w:rPr>
        <w:tab/>
      </w:r>
      <w:r>
        <w:rPr>
          <w:noProof/>
        </w:rPr>
        <w:fldChar w:fldCharType="begin"/>
      </w:r>
      <w:r>
        <w:rPr>
          <w:noProof/>
        </w:rPr>
        <w:instrText xml:space="preserve"> PAGEREF _Toc494124438 \h </w:instrText>
      </w:r>
      <w:r>
        <w:rPr>
          <w:noProof/>
        </w:rPr>
      </w:r>
      <w:r>
        <w:rPr>
          <w:noProof/>
        </w:rPr>
        <w:fldChar w:fldCharType="separate"/>
      </w:r>
      <w:r w:rsidR="00A44444">
        <w:rPr>
          <w:noProof/>
        </w:rPr>
        <w:t>3</w:t>
      </w:r>
      <w:r>
        <w:rPr>
          <w:noProof/>
        </w:rPr>
        <w:fldChar w:fldCharType="end"/>
      </w:r>
    </w:p>
    <w:p w14:paraId="0EDCDAB3" w14:textId="4B961475" w:rsidR="00D32170" w:rsidRPr="00BD12D8" w:rsidRDefault="00D32170" w:rsidP="00D32170">
      <w:pPr>
        <w:pStyle w:val="TOC1"/>
        <w:rPr>
          <w:rFonts w:ascii="Calibri" w:eastAsia="Times New Roman" w:hAnsi="Calibri"/>
          <w:noProof/>
          <w:szCs w:val="22"/>
          <w:lang w:val="en-GB" w:eastAsia="en-GB"/>
        </w:rPr>
      </w:pPr>
      <w:r w:rsidRPr="002C23F9">
        <w:rPr>
          <w:noProof/>
        </w:rPr>
        <w:t xml:space="preserve">4. </w:t>
      </w:r>
      <w:r w:rsidR="00A44444">
        <w:rPr>
          <w:noProof/>
        </w:rPr>
        <w:t>Equal opportunities</w:t>
      </w:r>
      <w:r w:rsidR="00A44444">
        <w:rPr>
          <w:noProof/>
        </w:rPr>
        <w:tab/>
        <w:t>4</w:t>
      </w:r>
    </w:p>
    <w:p w14:paraId="49BEABC4" w14:textId="679A79C4" w:rsidR="00D32170" w:rsidRPr="00BD12D8" w:rsidRDefault="00D32170" w:rsidP="00D32170">
      <w:pPr>
        <w:pStyle w:val="TOC1"/>
        <w:rPr>
          <w:rFonts w:ascii="Calibri" w:eastAsia="Times New Roman" w:hAnsi="Calibri"/>
          <w:noProof/>
          <w:szCs w:val="22"/>
          <w:lang w:val="en-GB" w:eastAsia="en-GB"/>
        </w:rPr>
      </w:pPr>
      <w:r>
        <w:rPr>
          <w:noProof/>
        </w:rPr>
        <w:t>5. Being notified that a child has a medical condition</w:t>
      </w:r>
      <w:bookmarkStart w:id="0" w:name="_GoBack"/>
      <w:bookmarkEnd w:id="0"/>
      <w:r>
        <w:rPr>
          <w:noProof/>
        </w:rPr>
        <w:tab/>
      </w:r>
      <w:r>
        <w:rPr>
          <w:noProof/>
        </w:rPr>
        <w:fldChar w:fldCharType="begin"/>
      </w:r>
      <w:r>
        <w:rPr>
          <w:noProof/>
        </w:rPr>
        <w:instrText xml:space="preserve"> PAGEREF _Toc494124440 \h </w:instrText>
      </w:r>
      <w:r>
        <w:rPr>
          <w:noProof/>
        </w:rPr>
      </w:r>
      <w:r>
        <w:rPr>
          <w:noProof/>
        </w:rPr>
        <w:fldChar w:fldCharType="separate"/>
      </w:r>
      <w:r w:rsidR="00A44444">
        <w:rPr>
          <w:noProof/>
        </w:rPr>
        <w:t>4</w:t>
      </w:r>
      <w:r>
        <w:rPr>
          <w:noProof/>
        </w:rPr>
        <w:fldChar w:fldCharType="end"/>
      </w:r>
    </w:p>
    <w:p w14:paraId="32D05486" w14:textId="6ABB0AAD" w:rsidR="00D32170" w:rsidRPr="00BD12D8" w:rsidRDefault="00D32170" w:rsidP="00D32170">
      <w:pPr>
        <w:pStyle w:val="TOC1"/>
        <w:rPr>
          <w:rFonts w:ascii="Calibri" w:eastAsia="Times New Roman" w:hAnsi="Calibri"/>
          <w:noProof/>
          <w:szCs w:val="22"/>
          <w:lang w:val="en-GB" w:eastAsia="en-GB"/>
        </w:rPr>
      </w:pPr>
      <w:r>
        <w:rPr>
          <w:noProof/>
        </w:rPr>
        <w:t>6. Individual healthcare plans</w:t>
      </w:r>
      <w:r>
        <w:rPr>
          <w:noProof/>
        </w:rPr>
        <w:tab/>
      </w:r>
      <w:r>
        <w:rPr>
          <w:noProof/>
        </w:rPr>
        <w:fldChar w:fldCharType="begin"/>
      </w:r>
      <w:r>
        <w:rPr>
          <w:noProof/>
        </w:rPr>
        <w:instrText xml:space="preserve"> PAGEREF _Toc494124441 \h </w:instrText>
      </w:r>
      <w:r>
        <w:rPr>
          <w:noProof/>
        </w:rPr>
      </w:r>
      <w:r>
        <w:rPr>
          <w:noProof/>
        </w:rPr>
        <w:fldChar w:fldCharType="separate"/>
      </w:r>
      <w:r w:rsidR="00A44444">
        <w:rPr>
          <w:noProof/>
        </w:rPr>
        <w:t>4</w:t>
      </w:r>
      <w:r>
        <w:rPr>
          <w:noProof/>
        </w:rPr>
        <w:fldChar w:fldCharType="end"/>
      </w:r>
    </w:p>
    <w:p w14:paraId="7D4755BE" w14:textId="13C9AF02" w:rsidR="00D32170" w:rsidRPr="00BD12D8" w:rsidRDefault="00D32170" w:rsidP="00D32170">
      <w:pPr>
        <w:pStyle w:val="TOC1"/>
        <w:rPr>
          <w:rFonts w:ascii="Calibri" w:eastAsia="Times New Roman" w:hAnsi="Calibri"/>
          <w:noProof/>
          <w:szCs w:val="22"/>
          <w:lang w:val="en-GB" w:eastAsia="en-GB"/>
        </w:rPr>
      </w:pPr>
      <w:r>
        <w:rPr>
          <w:noProof/>
        </w:rPr>
        <w:t>7. Managing medicines</w:t>
      </w:r>
      <w:r>
        <w:rPr>
          <w:noProof/>
        </w:rPr>
        <w:tab/>
      </w:r>
      <w:r>
        <w:rPr>
          <w:noProof/>
        </w:rPr>
        <w:fldChar w:fldCharType="begin"/>
      </w:r>
      <w:r>
        <w:rPr>
          <w:noProof/>
        </w:rPr>
        <w:instrText xml:space="preserve"> PAGEREF _Toc494124442 \h </w:instrText>
      </w:r>
      <w:r>
        <w:rPr>
          <w:noProof/>
        </w:rPr>
      </w:r>
      <w:r>
        <w:rPr>
          <w:noProof/>
        </w:rPr>
        <w:fldChar w:fldCharType="separate"/>
      </w:r>
      <w:r w:rsidR="00A44444">
        <w:rPr>
          <w:noProof/>
        </w:rPr>
        <w:t>5</w:t>
      </w:r>
      <w:r>
        <w:rPr>
          <w:noProof/>
        </w:rPr>
        <w:fldChar w:fldCharType="end"/>
      </w:r>
    </w:p>
    <w:p w14:paraId="34B15BA7" w14:textId="5E6377AA" w:rsidR="00D32170" w:rsidRPr="00BD12D8" w:rsidRDefault="00D32170" w:rsidP="00D32170">
      <w:pPr>
        <w:pStyle w:val="TOC1"/>
        <w:rPr>
          <w:rFonts w:ascii="Calibri" w:eastAsia="Times New Roman" w:hAnsi="Calibri"/>
          <w:noProof/>
          <w:szCs w:val="22"/>
          <w:lang w:val="en-GB" w:eastAsia="en-GB"/>
        </w:rPr>
      </w:pPr>
      <w:r>
        <w:rPr>
          <w:noProof/>
        </w:rPr>
        <w:t>8. Emergency procedures</w:t>
      </w:r>
      <w:r>
        <w:rPr>
          <w:noProof/>
        </w:rPr>
        <w:tab/>
      </w:r>
      <w:r>
        <w:rPr>
          <w:noProof/>
        </w:rPr>
        <w:fldChar w:fldCharType="begin"/>
      </w:r>
      <w:r>
        <w:rPr>
          <w:noProof/>
        </w:rPr>
        <w:instrText xml:space="preserve"> PAGEREF _Toc494124443 \h </w:instrText>
      </w:r>
      <w:r>
        <w:rPr>
          <w:noProof/>
        </w:rPr>
      </w:r>
      <w:r>
        <w:rPr>
          <w:noProof/>
        </w:rPr>
        <w:fldChar w:fldCharType="separate"/>
      </w:r>
      <w:r w:rsidR="00A44444">
        <w:rPr>
          <w:noProof/>
        </w:rPr>
        <w:t>7</w:t>
      </w:r>
      <w:r>
        <w:rPr>
          <w:noProof/>
        </w:rPr>
        <w:fldChar w:fldCharType="end"/>
      </w:r>
    </w:p>
    <w:p w14:paraId="1315D270" w14:textId="77777777" w:rsidR="00D32170" w:rsidRPr="00BD12D8" w:rsidRDefault="00D32170" w:rsidP="00D32170">
      <w:pPr>
        <w:pStyle w:val="TOC1"/>
        <w:rPr>
          <w:rFonts w:ascii="Calibri" w:eastAsia="Times New Roman" w:hAnsi="Calibri"/>
          <w:noProof/>
          <w:szCs w:val="22"/>
          <w:lang w:val="en-GB" w:eastAsia="en-GB"/>
        </w:rPr>
      </w:pPr>
      <w:r>
        <w:rPr>
          <w:noProof/>
        </w:rPr>
        <w:t>9. Training</w:t>
      </w:r>
      <w:r>
        <w:rPr>
          <w:noProof/>
        </w:rPr>
        <w:tab/>
      </w:r>
      <w:r w:rsidR="004C77AC">
        <w:rPr>
          <w:noProof/>
        </w:rPr>
        <w:t>7</w:t>
      </w:r>
    </w:p>
    <w:p w14:paraId="4736D214" w14:textId="7CF08E44" w:rsidR="00D32170" w:rsidRPr="00BD12D8" w:rsidRDefault="00D32170" w:rsidP="00D32170">
      <w:pPr>
        <w:pStyle w:val="TOC1"/>
        <w:rPr>
          <w:rFonts w:ascii="Calibri" w:eastAsia="Times New Roman" w:hAnsi="Calibri"/>
          <w:noProof/>
          <w:szCs w:val="22"/>
          <w:lang w:val="en-GB" w:eastAsia="en-GB"/>
        </w:rPr>
      </w:pPr>
      <w:r>
        <w:rPr>
          <w:noProof/>
        </w:rPr>
        <w:t>10. Record keeping</w:t>
      </w:r>
      <w:r>
        <w:rPr>
          <w:noProof/>
        </w:rPr>
        <w:tab/>
      </w:r>
      <w:r>
        <w:rPr>
          <w:noProof/>
        </w:rPr>
        <w:fldChar w:fldCharType="begin"/>
      </w:r>
      <w:r>
        <w:rPr>
          <w:noProof/>
        </w:rPr>
        <w:instrText xml:space="preserve"> PAGEREF _Toc494124445 \h </w:instrText>
      </w:r>
      <w:r>
        <w:rPr>
          <w:noProof/>
        </w:rPr>
      </w:r>
      <w:r>
        <w:rPr>
          <w:noProof/>
        </w:rPr>
        <w:fldChar w:fldCharType="separate"/>
      </w:r>
      <w:r w:rsidR="00A44444">
        <w:rPr>
          <w:noProof/>
        </w:rPr>
        <w:t>7</w:t>
      </w:r>
      <w:r>
        <w:rPr>
          <w:noProof/>
        </w:rPr>
        <w:fldChar w:fldCharType="end"/>
      </w:r>
    </w:p>
    <w:p w14:paraId="1D26165F" w14:textId="0885779E" w:rsidR="00D32170" w:rsidRPr="00BD12D8" w:rsidRDefault="00D32170" w:rsidP="00D32170">
      <w:pPr>
        <w:pStyle w:val="TOC1"/>
        <w:rPr>
          <w:rFonts w:ascii="Calibri" w:eastAsia="Times New Roman" w:hAnsi="Calibri"/>
          <w:noProof/>
          <w:szCs w:val="22"/>
          <w:lang w:val="en-GB" w:eastAsia="en-GB"/>
        </w:rPr>
      </w:pPr>
      <w:r>
        <w:rPr>
          <w:noProof/>
        </w:rPr>
        <w:t>11. Liability and indemnity</w:t>
      </w:r>
      <w:r>
        <w:rPr>
          <w:noProof/>
        </w:rPr>
        <w:tab/>
      </w:r>
      <w:r>
        <w:rPr>
          <w:noProof/>
        </w:rPr>
        <w:fldChar w:fldCharType="begin"/>
      </w:r>
      <w:r>
        <w:rPr>
          <w:noProof/>
        </w:rPr>
        <w:instrText xml:space="preserve"> PAGEREF _Toc494124446 \h </w:instrText>
      </w:r>
      <w:r>
        <w:rPr>
          <w:noProof/>
        </w:rPr>
      </w:r>
      <w:r>
        <w:rPr>
          <w:noProof/>
        </w:rPr>
        <w:fldChar w:fldCharType="separate"/>
      </w:r>
      <w:r w:rsidR="00A44444">
        <w:rPr>
          <w:noProof/>
        </w:rPr>
        <w:t>7</w:t>
      </w:r>
      <w:r>
        <w:rPr>
          <w:noProof/>
        </w:rPr>
        <w:fldChar w:fldCharType="end"/>
      </w:r>
    </w:p>
    <w:p w14:paraId="5934EA77" w14:textId="5F78DB7C" w:rsidR="00D32170" w:rsidRPr="00BD12D8" w:rsidRDefault="00D32170" w:rsidP="00D32170">
      <w:pPr>
        <w:pStyle w:val="TOC1"/>
        <w:rPr>
          <w:rFonts w:ascii="Calibri" w:eastAsia="Times New Roman" w:hAnsi="Calibri"/>
          <w:noProof/>
          <w:szCs w:val="22"/>
          <w:lang w:val="en-GB" w:eastAsia="en-GB"/>
        </w:rPr>
      </w:pPr>
      <w:r>
        <w:rPr>
          <w:noProof/>
        </w:rPr>
        <w:t>12. Complaints</w:t>
      </w:r>
      <w:r>
        <w:rPr>
          <w:noProof/>
        </w:rPr>
        <w:tab/>
      </w:r>
      <w:r>
        <w:rPr>
          <w:noProof/>
        </w:rPr>
        <w:fldChar w:fldCharType="begin"/>
      </w:r>
      <w:r>
        <w:rPr>
          <w:noProof/>
        </w:rPr>
        <w:instrText xml:space="preserve"> PAGEREF _Toc494124447 \h </w:instrText>
      </w:r>
      <w:r>
        <w:rPr>
          <w:noProof/>
        </w:rPr>
      </w:r>
      <w:r>
        <w:rPr>
          <w:noProof/>
        </w:rPr>
        <w:fldChar w:fldCharType="separate"/>
      </w:r>
      <w:r w:rsidR="00A44444">
        <w:rPr>
          <w:noProof/>
        </w:rPr>
        <w:t>8</w:t>
      </w:r>
      <w:r>
        <w:rPr>
          <w:noProof/>
        </w:rPr>
        <w:fldChar w:fldCharType="end"/>
      </w:r>
    </w:p>
    <w:p w14:paraId="5E13BAA9" w14:textId="39467F2D" w:rsidR="00D32170" w:rsidRPr="00BD12D8" w:rsidRDefault="00D32170" w:rsidP="00D32170">
      <w:pPr>
        <w:pStyle w:val="TOC1"/>
        <w:rPr>
          <w:rFonts w:ascii="Calibri" w:eastAsia="Times New Roman" w:hAnsi="Calibri"/>
          <w:noProof/>
          <w:szCs w:val="22"/>
          <w:lang w:val="en-GB" w:eastAsia="en-GB"/>
        </w:rPr>
      </w:pPr>
      <w:r>
        <w:rPr>
          <w:noProof/>
        </w:rPr>
        <w:t>13. Monitoring arrangements</w:t>
      </w:r>
      <w:r>
        <w:rPr>
          <w:noProof/>
        </w:rPr>
        <w:tab/>
      </w:r>
      <w:r>
        <w:rPr>
          <w:noProof/>
        </w:rPr>
        <w:fldChar w:fldCharType="begin"/>
      </w:r>
      <w:r>
        <w:rPr>
          <w:noProof/>
        </w:rPr>
        <w:instrText xml:space="preserve"> PAGEREF _Toc494124448 \h </w:instrText>
      </w:r>
      <w:r>
        <w:rPr>
          <w:noProof/>
        </w:rPr>
      </w:r>
      <w:r>
        <w:rPr>
          <w:noProof/>
        </w:rPr>
        <w:fldChar w:fldCharType="separate"/>
      </w:r>
      <w:r w:rsidR="00A44444">
        <w:rPr>
          <w:noProof/>
        </w:rPr>
        <w:t>8</w:t>
      </w:r>
      <w:r>
        <w:rPr>
          <w:noProof/>
        </w:rPr>
        <w:fldChar w:fldCharType="end"/>
      </w:r>
    </w:p>
    <w:p w14:paraId="35ECC0A8" w14:textId="77777777" w:rsidR="00D32170" w:rsidRDefault="00D32170" w:rsidP="00D32170">
      <w:pPr>
        <w:pStyle w:val="TOC1"/>
        <w:rPr>
          <w:noProof/>
        </w:rPr>
      </w:pPr>
      <w:r>
        <w:rPr>
          <w:noProof/>
        </w:rPr>
        <w:t>14. Links to other policies</w:t>
      </w:r>
      <w:r>
        <w:rPr>
          <w:noProof/>
        </w:rPr>
        <w:tab/>
      </w:r>
      <w:r w:rsidR="004C77AC">
        <w:rPr>
          <w:noProof/>
        </w:rPr>
        <w:t>8</w:t>
      </w:r>
    </w:p>
    <w:p w14:paraId="56A7D003" w14:textId="77777777" w:rsidR="00D32170" w:rsidRPr="00D32170" w:rsidRDefault="00D32170" w:rsidP="00D32170">
      <w:pPr>
        <w:rPr>
          <w:noProof/>
        </w:rPr>
      </w:pPr>
      <w:r>
        <w:rPr>
          <w:noProof/>
        </w:rPr>
        <w:t>15. Appendix 1…………………………………………………………………………………………………………….9</w:t>
      </w:r>
    </w:p>
    <w:p w14:paraId="7EE3DAE7" w14:textId="64B18C07" w:rsidR="007A03B3" w:rsidRDefault="00D32170" w:rsidP="00D32170">
      <w:pPr>
        <w:pStyle w:val="TOC1"/>
        <w:rPr>
          <w:noProof/>
        </w:rPr>
      </w:pPr>
      <w:r>
        <w:rPr>
          <w:noProof/>
        </w:rPr>
        <w:fldChar w:fldCharType="end"/>
      </w:r>
    </w:p>
    <w:p w14:paraId="0A55E454" w14:textId="2DE8C257" w:rsidR="00CF7D0D" w:rsidRDefault="00CF7D0D" w:rsidP="00CF7D0D">
      <w:pPr>
        <w:rPr>
          <w:noProof/>
        </w:rPr>
      </w:pPr>
    </w:p>
    <w:p w14:paraId="55743E46" w14:textId="3E05768A" w:rsidR="00CF7D0D" w:rsidRDefault="00CF7D0D" w:rsidP="00CF7D0D">
      <w:pPr>
        <w:rPr>
          <w:noProof/>
        </w:rPr>
      </w:pPr>
    </w:p>
    <w:p w14:paraId="72A167FE" w14:textId="5454B233" w:rsidR="00CF7D0D" w:rsidRDefault="00CF7D0D" w:rsidP="00CF7D0D">
      <w:pPr>
        <w:rPr>
          <w:noProof/>
        </w:rPr>
      </w:pPr>
    </w:p>
    <w:p w14:paraId="504532B5" w14:textId="4C0B6D1E" w:rsidR="00CF7D0D" w:rsidRDefault="00CF7D0D" w:rsidP="00CF7D0D">
      <w:pPr>
        <w:rPr>
          <w:noProof/>
        </w:rPr>
      </w:pPr>
    </w:p>
    <w:p w14:paraId="6D65EEBD" w14:textId="4F6DAB99" w:rsidR="00CF7D0D" w:rsidRDefault="00CF7D0D" w:rsidP="00CF7D0D">
      <w:pPr>
        <w:rPr>
          <w:noProof/>
        </w:rPr>
      </w:pPr>
    </w:p>
    <w:p w14:paraId="3D5CDCFB" w14:textId="4CA7A8DA" w:rsidR="00CF7D0D" w:rsidRDefault="00CF7D0D" w:rsidP="00CF7D0D">
      <w:pPr>
        <w:rPr>
          <w:noProof/>
        </w:rPr>
      </w:pPr>
    </w:p>
    <w:p w14:paraId="57059546" w14:textId="7494D846" w:rsidR="00CF7D0D" w:rsidRDefault="00CF7D0D" w:rsidP="00CF7D0D">
      <w:pPr>
        <w:rPr>
          <w:noProof/>
        </w:rPr>
      </w:pPr>
    </w:p>
    <w:p w14:paraId="0D39EB38" w14:textId="0909455F" w:rsidR="00CF7D0D" w:rsidRDefault="00CF7D0D" w:rsidP="00CF7D0D">
      <w:pPr>
        <w:rPr>
          <w:noProof/>
        </w:rPr>
      </w:pPr>
    </w:p>
    <w:p w14:paraId="43B709E7" w14:textId="26ABC776" w:rsidR="00CF7D0D" w:rsidRDefault="00CF7D0D" w:rsidP="00CF7D0D">
      <w:pPr>
        <w:rPr>
          <w:noProof/>
        </w:rPr>
      </w:pPr>
    </w:p>
    <w:p w14:paraId="270FB417" w14:textId="6D740563" w:rsidR="00CF7D0D" w:rsidRDefault="00CF7D0D" w:rsidP="00CF7D0D">
      <w:pPr>
        <w:rPr>
          <w:noProof/>
        </w:rPr>
      </w:pPr>
    </w:p>
    <w:p w14:paraId="16FF8CA5" w14:textId="73E39466" w:rsidR="00CF7D0D" w:rsidRDefault="00CF7D0D" w:rsidP="00CF7D0D">
      <w:pPr>
        <w:rPr>
          <w:noProof/>
        </w:rPr>
      </w:pPr>
    </w:p>
    <w:p w14:paraId="7CC10709" w14:textId="4E2ED42F" w:rsidR="00CF7D0D" w:rsidRDefault="00CF7D0D" w:rsidP="00CF7D0D">
      <w:pPr>
        <w:rPr>
          <w:noProof/>
        </w:rPr>
      </w:pPr>
    </w:p>
    <w:p w14:paraId="758EE9BC" w14:textId="3BB24DEC" w:rsidR="00CF7D0D" w:rsidRDefault="00CF7D0D" w:rsidP="00CF7D0D">
      <w:pPr>
        <w:rPr>
          <w:noProof/>
        </w:rPr>
      </w:pPr>
    </w:p>
    <w:p w14:paraId="42643751" w14:textId="3B406202" w:rsidR="00CF7D0D" w:rsidRDefault="00CF7D0D" w:rsidP="00CF7D0D">
      <w:pPr>
        <w:rPr>
          <w:noProof/>
        </w:rPr>
      </w:pPr>
    </w:p>
    <w:p w14:paraId="2FFCAF55" w14:textId="77777777" w:rsidR="00CF7D0D" w:rsidRDefault="00CF7D0D" w:rsidP="00CF7D0D">
      <w:pPr>
        <w:rPr>
          <w:noProof/>
        </w:rPr>
      </w:pPr>
    </w:p>
    <w:p w14:paraId="50A8BC2A" w14:textId="42B6190C" w:rsidR="00CF7D0D" w:rsidRDefault="00CF7D0D" w:rsidP="00CF7D0D">
      <w:pPr>
        <w:rPr>
          <w:noProof/>
        </w:rPr>
      </w:pPr>
    </w:p>
    <w:p w14:paraId="5EEBB25B" w14:textId="3F7F2F34" w:rsidR="00CF7D0D" w:rsidRDefault="00CF7D0D" w:rsidP="00CF7D0D">
      <w:pPr>
        <w:rPr>
          <w:noProof/>
        </w:rPr>
      </w:pPr>
    </w:p>
    <w:p w14:paraId="0D42BC87" w14:textId="26426C84" w:rsidR="00CF7D0D" w:rsidRDefault="00CF7D0D" w:rsidP="00CF7D0D">
      <w:pPr>
        <w:rPr>
          <w:noProof/>
        </w:rPr>
      </w:pPr>
    </w:p>
    <w:p w14:paraId="5D49C284" w14:textId="405B45F9" w:rsidR="00CF7D0D" w:rsidRDefault="00CF7D0D" w:rsidP="00CF7D0D">
      <w:pPr>
        <w:rPr>
          <w:noProof/>
        </w:rPr>
      </w:pPr>
    </w:p>
    <w:p w14:paraId="08983395" w14:textId="060C1DE6" w:rsidR="00CF7D0D" w:rsidRDefault="00CF7D0D" w:rsidP="00CF7D0D">
      <w:pPr>
        <w:rPr>
          <w:noProof/>
        </w:rPr>
      </w:pPr>
    </w:p>
    <w:p w14:paraId="19E3A366" w14:textId="77777777" w:rsidR="00CF7D0D" w:rsidRPr="00CF7D0D" w:rsidRDefault="00CF7D0D" w:rsidP="00CF7D0D">
      <w:pPr>
        <w:rPr>
          <w:noProof/>
        </w:rPr>
      </w:pPr>
    </w:p>
    <w:p w14:paraId="0AFD8EC6" w14:textId="7E1FA2FE" w:rsidR="00D32170" w:rsidRPr="00D32170" w:rsidRDefault="00E763E4" w:rsidP="00D32170">
      <w:pPr>
        <w:pStyle w:val="1bodycopy10pt"/>
        <w:rPr>
          <w:rFonts w:cs="Arial"/>
          <w:noProof/>
          <w:szCs w:val="20"/>
        </w:rPr>
      </w:pPr>
      <w:r>
        <w:rPr>
          <w:rFonts w:cs="Arial"/>
          <w:noProof/>
          <w:szCs w:val="20"/>
        </w:rPr>
        <w:fldChar w:fldCharType="end"/>
      </w:r>
      <w:bookmarkStart w:id="1" w:name="_Toc531176458"/>
    </w:p>
    <w:p w14:paraId="064F21EF" w14:textId="5C76EFDA" w:rsidR="00D32170" w:rsidRDefault="00D32170" w:rsidP="00D32170">
      <w:pPr>
        <w:pStyle w:val="Heading1"/>
      </w:pPr>
      <w:bookmarkStart w:id="2" w:name="_Toc494124436"/>
      <w:r>
        <w:lastRenderedPageBreak/>
        <w:t>1. Aims</w:t>
      </w:r>
      <w:bookmarkEnd w:id="2"/>
    </w:p>
    <w:p w14:paraId="24D58712" w14:textId="77777777" w:rsidR="00D32170" w:rsidRDefault="00D32170" w:rsidP="00D32170">
      <w:pPr>
        <w:rPr>
          <w:rFonts w:cs="Arial"/>
          <w:szCs w:val="20"/>
        </w:rPr>
      </w:pPr>
      <w:r>
        <w:rPr>
          <w:rFonts w:cs="Arial"/>
          <w:szCs w:val="20"/>
        </w:rPr>
        <w:t>This policy aims to ensure that:</w:t>
      </w:r>
    </w:p>
    <w:p w14:paraId="2EAB8EB0" w14:textId="6DBBD794" w:rsidR="00D32170" w:rsidRDefault="00B64EAF" w:rsidP="00D32170">
      <w:pPr>
        <w:pStyle w:val="4Bulletedcopyblue"/>
      </w:pPr>
      <w:r>
        <w:t>Students</w:t>
      </w:r>
      <w:r w:rsidR="00D32170" w:rsidRPr="00B76BF2">
        <w:t xml:space="preserve">, staff and parents understand how our </w:t>
      </w:r>
      <w:r w:rsidR="00411C6E">
        <w:t>College</w:t>
      </w:r>
      <w:r w:rsidR="00D32170" w:rsidRPr="00B76BF2">
        <w:t xml:space="preserve"> will support </w:t>
      </w:r>
      <w:r>
        <w:t>students</w:t>
      </w:r>
      <w:r w:rsidR="00D32170" w:rsidRPr="00B76BF2">
        <w:t xml:space="preserve"> with medical conditions</w:t>
      </w:r>
    </w:p>
    <w:p w14:paraId="068DC4EA" w14:textId="396ADC05" w:rsidR="00D32170" w:rsidRDefault="00B64EAF" w:rsidP="00D32170">
      <w:pPr>
        <w:pStyle w:val="4Bulletedcopyblue"/>
      </w:pPr>
      <w:r>
        <w:t>Students</w:t>
      </w:r>
      <w:r w:rsidR="00D32170">
        <w:t xml:space="preserve"> with medical conditions are properly supported to allow them to access the same education as other </w:t>
      </w:r>
      <w:r>
        <w:t>students</w:t>
      </w:r>
      <w:r w:rsidR="00D32170">
        <w:t xml:space="preserve">, including </w:t>
      </w:r>
      <w:r w:rsidR="00411C6E">
        <w:t>College</w:t>
      </w:r>
      <w:r w:rsidR="00D32170">
        <w:t xml:space="preserve"> trips and sporting activities </w:t>
      </w:r>
    </w:p>
    <w:p w14:paraId="07C809B9" w14:textId="08BF1468" w:rsidR="00D32170" w:rsidRPr="00DE5ECD" w:rsidRDefault="00D32170" w:rsidP="00D32170">
      <w:pPr>
        <w:shd w:val="clear" w:color="auto" w:fill="FFFFFF"/>
        <w:spacing w:before="161" w:after="161"/>
        <w:rPr>
          <w:rFonts w:cs="Arial"/>
          <w:szCs w:val="20"/>
        </w:rPr>
      </w:pPr>
      <w:r w:rsidRPr="00DE5ECD">
        <w:rPr>
          <w:rFonts w:cs="Arial"/>
          <w:szCs w:val="20"/>
        </w:rPr>
        <w:t xml:space="preserve">The governing </w:t>
      </w:r>
      <w:r w:rsidR="00C277D2">
        <w:rPr>
          <w:rFonts w:cs="Arial"/>
          <w:szCs w:val="20"/>
        </w:rPr>
        <w:t>body</w:t>
      </w:r>
      <w:r w:rsidRPr="00DE5ECD">
        <w:rPr>
          <w:rFonts w:cs="Arial"/>
          <w:szCs w:val="20"/>
        </w:rPr>
        <w:t xml:space="preserve"> will implement this policy by: </w:t>
      </w:r>
    </w:p>
    <w:p w14:paraId="2029A0FA" w14:textId="77777777" w:rsidR="00D32170" w:rsidRPr="00DE5ECD" w:rsidRDefault="00D32170" w:rsidP="00D32170">
      <w:pPr>
        <w:pStyle w:val="4Bulletedcopyblue"/>
      </w:pPr>
      <w:r w:rsidRPr="00DE5ECD">
        <w:t>Making sure sufficient staff are suitably trained</w:t>
      </w:r>
    </w:p>
    <w:p w14:paraId="78115515" w14:textId="637A9D77" w:rsidR="00D32170" w:rsidRPr="00DE5ECD" w:rsidRDefault="00B64EAF" w:rsidP="00D32170">
      <w:pPr>
        <w:pStyle w:val="4Bulletedcopyblue"/>
      </w:pPr>
      <w:r>
        <w:t>Making staff aware of student</w:t>
      </w:r>
      <w:r w:rsidR="00D32170" w:rsidRPr="00DE5ECD">
        <w:t>’s condition, where appropriate</w:t>
      </w:r>
    </w:p>
    <w:p w14:paraId="4BFA04A8" w14:textId="6CEB2AC4" w:rsidR="00D32170" w:rsidRPr="00DE5ECD" w:rsidRDefault="00D32170" w:rsidP="00D32170">
      <w:pPr>
        <w:pStyle w:val="4Bulletedcopyblue"/>
      </w:pPr>
      <w:r w:rsidRPr="00DE5ECD">
        <w:t xml:space="preserve">Making sure there are cover arrangements to ensure someone is always available to support </w:t>
      </w:r>
      <w:r w:rsidR="00B64EAF">
        <w:t>students</w:t>
      </w:r>
      <w:r w:rsidRPr="00DE5ECD">
        <w:t xml:space="preserve"> with medical conditions </w:t>
      </w:r>
    </w:p>
    <w:p w14:paraId="51918EF3" w14:textId="3A441B7F" w:rsidR="00D32170" w:rsidRPr="00DE5ECD" w:rsidRDefault="00D32170" w:rsidP="00D32170">
      <w:pPr>
        <w:pStyle w:val="4Bulletedcopyblue"/>
      </w:pPr>
      <w:r w:rsidRPr="00DE5ECD">
        <w:t xml:space="preserve">Providing supply teachers with appropriate information about the policy and relevant </w:t>
      </w:r>
      <w:r w:rsidR="00B64EAF">
        <w:t>students</w:t>
      </w:r>
    </w:p>
    <w:p w14:paraId="5825EC06" w14:textId="77777777" w:rsidR="00D32170" w:rsidRPr="00DE5ECD" w:rsidRDefault="00D32170" w:rsidP="00D32170">
      <w:pPr>
        <w:pStyle w:val="4Bulletedcopyblue"/>
      </w:pPr>
      <w:r w:rsidRPr="00DE5ECD">
        <w:t xml:space="preserve">Developing and monitoring individual healthcare plans </w:t>
      </w:r>
      <w:r>
        <w:t>(IHPs)</w:t>
      </w:r>
      <w:r w:rsidRPr="00DE5ECD">
        <w:t xml:space="preserve"> </w:t>
      </w:r>
    </w:p>
    <w:p w14:paraId="41DC83A9" w14:textId="1C82B2B0" w:rsidR="00D32170" w:rsidRDefault="00D32170" w:rsidP="00D32170">
      <w:pPr>
        <w:rPr>
          <w:rFonts w:cs="Arial"/>
          <w:b/>
          <w:szCs w:val="20"/>
        </w:rPr>
      </w:pPr>
      <w:r>
        <w:rPr>
          <w:rFonts w:cs="Arial"/>
          <w:b/>
          <w:szCs w:val="20"/>
        </w:rPr>
        <w:t>The n</w:t>
      </w:r>
      <w:r w:rsidRPr="001D5045">
        <w:rPr>
          <w:rFonts w:cs="Arial"/>
          <w:b/>
          <w:szCs w:val="20"/>
        </w:rPr>
        <w:t>amed person with responsibilit</w:t>
      </w:r>
      <w:r>
        <w:rPr>
          <w:rFonts w:cs="Arial"/>
          <w:b/>
          <w:szCs w:val="20"/>
        </w:rPr>
        <w:t xml:space="preserve">y for implementing this policy </w:t>
      </w:r>
      <w:r w:rsidRPr="00726EC9">
        <w:rPr>
          <w:rFonts w:cs="Arial"/>
          <w:b/>
          <w:szCs w:val="20"/>
        </w:rPr>
        <w:t>is</w:t>
      </w:r>
      <w:r w:rsidR="002343FB" w:rsidRPr="00726EC9">
        <w:rPr>
          <w:rFonts w:cs="Arial"/>
          <w:b/>
          <w:szCs w:val="20"/>
        </w:rPr>
        <w:t xml:space="preserve"> Oliver Marner</w:t>
      </w:r>
      <w:r w:rsidR="00726EC9">
        <w:rPr>
          <w:rFonts w:cs="Arial"/>
          <w:b/>
          <w:szCs w:val="20"/>
        </w:rPr>
        <w:t>.</w:t>
      </w:r>
    </w:p>
    <w:p w14:paraId="2583217A" w14:textId="77777777" w:rsidR="00B64EAF" w:rsidRPr="009F25F3" w:rsidRDefault="00B64EAF" w:rsidP="00D32170"/>
    <w:p w14:paraId="43B3D04C" w14:textId="77777777" w:rsidR="00D32170" w:rsidRDefault="00D32170" w:rsidP="00D32170">
      <w:pPr>
        <w:pStyle w:val="Heading1"/>
      </w:pPr>
      <w:bookmarkStart w:id="3" w:name="_Toc494124437"/>
      <w:r>
        <w:t>2. Legislation and statutory responsibilities</w:t>
      </w:r>
      <w:bookmarkEnd w:id="3"/>
    </w:p>
    <w:p w14:paraId="24E68462" w14:textId="59EF0286" w:rsidR="00D32170" w:rsidRDefault="00D32170" w:rsidP="00D32170">
      <w:r w:rsidRPr="000608A3">
        <w:t>This policy</w:t>
      </w:r>
      <w:r>
        <w:t xml:space="preserve"> meets the requirements under </w:t>
      </w:r>
      <w:hyperlink r:id="rId9" w:history="1">
        <w:r w:rsidRPr="00270ED4">
          <w:rPr>
            <w:rStyle w:val="Hyperlink"/>
          </w:rPr>
          <w:t>Section 100 of the Children and Families Act 2014</w:t>
        </w:r>
      </w:hyperlink>
      <w:r>
        <w:t xml:space="preserve">, </w:t>
      </w:r>
      <w:r w:rsidRPr="00270ED4">
        <w:t xml:space="preserve">which places a duty on governing boards to make arrangements for supporting </w:t>
      </w:r>
      <w:r w:rsidR="00B64EAF">
        <w:t>students</w:t>
      </w:r>
      <w:r w:rsidRPr="00270ED4">
        <w:t xml:space="preserve"> at their school with medical conditions</w:t>
      </w:r>
      <w:r>
        <w:t>.</w:t>
      </w:r>
    </w:p>
    <w:p w14:paraId="3A71616B" w14:textId="67FB2E95" w:rsidR="00D32170" w:rsidRDefault="00D32170" w:rsidP="00D32170">
      <w:pPr>
        <w:rPr>
          <w:rFonts w:cs="Arial"/>
          <w:szCs w:val="20"/>
        </w:rPr>
      </w:pPr>
      <w:r>
        <w:rPr>
          <w:rFonts w:cs="Arial"/>
          <w:szCs w:val="20"/>
        </w:rPr>
        <w:t>It is also</w:t>
      </w:r>
      <w:r w:rsidRPr="000608A3">
        <w:rPr>
          <w:rFonts w:cs="Arial"/>
          <w:szCs w:val="20"/>
        </w:rPr>
        <w:t xml:space="preserve"> based on </w:t>
      </w:r>
      <w:r>
        <w:rPr>
          <w:rFonts w:cs="Arial"/>
          <w:szCs w:val="20"/>
        </w:rPr>
        <w:t xml:space="preserve">the Department for Education’s statutory guidance: </w:t>
      </w:r>
      <w:hyperlink r:id="rId10" w:history="1">
        <w:r w:rsidRPr="000608A3">
          <w:rPr>
            <w:rStyle w:val="Hyperlink"/>
            <w:rFonts w:cs="Arial"/>
            <w:szCs w:val="20"/>
          </w:rPr>
          <w:t xml:space="preserve">Supporting </w:t>
        </w:r>
        <w:r w:rsidR="00B64EAF">
          <w:rPr>
            <w:rStyle w:val="Hyperlink"/>
            <w:rFonts w:cs="Arial"/>
            <w:szCs w:val="20"/>
          </w:rPr>
          <w:t>students</w:t>
        </w:r>
        <w:r w:rsidRPr="000608A3">
          <w:rPr>
            <w:rStyle w:val="Hyperlink"/>
            <w:rFonts w:cs="Arial"/>
            <w:szCs w:val="20"/>
          </w:rPr>
          <w:t xml:space="preserve"> at school with medical conditions</w:t>
        </w:r>
      </w:hyperlink>
      <w:r>
        <w:rPr>
          <w:rFonts w:cs="Arial"/>
          <w:szCs w:val="20"/>
        </w:rPr>
        <w:t xml:space="preserve">. </w:t>
      </w:r>
    </w:p>
    <w:p w14:paraId="7F9E84E1" w14:textId="77777777" w:rsidR="002343FB" w:rsidRDefault="002343FB" w:rsidP="00D32170">
      <w:pPr>
        <w:pStyle w:val="Heading1"/>
      </w:pPr>
      <w:bookmarkStart w:id="4" w:name="_Toc494124438"/>
    </w:p>
    <w:p w14:paraId="33FCC47D" w14:textId="614DC57F" w:rsidR="00D32170" w:rsidRDefault="00D32170" w:rsidP="00D32170">
      <w:pPr>
        <w:pStyle w:val="Heading1"/>
      </w:pPr>
      <w:r>
        <w:t>3. Roles and responsibilities</w:t>
      </w:r>
      <w:bookmarkEnd w:id="4"/>
    </w:p>
    <w:p w14:paraId="030ACAFA" w14:textId="76B445E9"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3.1 The governing </w:t>
      </w:r>
      <w:r w:rsidR="00C277D2">
        <w:rPr>
          <w:rFonts w:cs="Arial"/>
          <w:b/>
          <w:sz w:val="22"/>
          <w:szCs w:val="22"/>
        </w:rPr>
        <w:t>body</w:t>
      </w:r>
    </w:p>
    <w:p w14:paraId="50198AF2" w14:textId="536E9294" w:rsidR="00D32170" w:rsidRDefault="00D32170" w:rsidP="00D32170">
      <w:pPr>
        <w:shd w:val="clear" w:color="auto" w:fill="FFFFFF"/>
        <w:spacing w:before="161" w:after="161"/>
        <w:rPr>
          <w:rFonts w:cs="Arial"/>
          <w:szCs w:val="20"/>
        </w:rPr>
      </w:pPr>
      <w:r w:rsidRPr="00E162C4">
        <w:rPr>
          <w:rFonts w:cs="Arial"/>
          <w:szCs w:val="20"/>
        </w:rPr>
        <w:t xml:space="preserve">The governing </w:t>
      </w:r>
      <w:r w:rsidR="00C277D2">
        <w:rPr>
          <w:rFonts w:cs="Arial"/>
          <w:szCs w:val="20"/>
        </w:rPr>
        <w:t>body</w:t>
      </w:r>
      <w:r w:rsidRPr="00E162C4">
        <w:rPr>
          <w:rFonts w:cs="Arial"/>
          <w:szCs w:val="20"/>
        </w:rPr>
        <w:t xml:space="preserve"> </w:t>
      </w:r>
      <w:r>
        <w:rPr>
          <w:rFonts w:cs="Arial"/>
          <w:szCs w:val="20"/>
        </w:rPr>
        <w:t>has ultimate responsibility to</w:t>
      </w:r>
      <w:r w:rsidRPr="00E162C4">
        <w:rPr>
          <w:rFonts w:cs="Arial"/>
          <w:szCs w:val="20"/>
        </w:rPr>
        <w:t xml:space="preserve"> </w:t>
      </w:r>
      <w:r>
        <w:rPr>
          <w:rFonts w:cs="Arial"/>
          <w:szCs w:val="20"/>
        </w:rPr>
        <w:t xml:space="preserve">make arrangements to support </w:t>
      </w:r>
      <w:r w:rsidR="00B64EAF">
        <w:rPr>
          <w:rFonts w:cs="Arial"/>
          <w:szCs w:val="20"/>
        </w:rPr>
        <w:t>students</w:t>
      </w:r>
      <w:r>
        <w:rPr>
          <w:rFonts w:cs="Arial"/>
          <w:szCs w:val="20"/>
        </w:rPr>
        <w:t xml:space="preserve"> with medical conditions. The governing </w:t>
      </w:r>
      <w:r w:rsidR="00C277D2">
        <w:rPr>
          <w:rFonts w:cs="Arial"/>
          <w:szCs w:val="20"/>
        </w:rPr>
        <w:t>body</w:t>
      </w:r>
      <w:r>
        <w:rPr>
          <w:rFonts w:cs="Arial"/>
          <w:szCs w:val="20"/>
        </w:rPr>
        <w:t xml:space="preserve"> will </w:t>
      </w:r>
      <w:r w:rsidRPr="00E162C4">
        <w:rPr>
          <w:rFonts w:cs="Arial"/>
          <w:szCs w:val="20"/>
        </w:rPr>
        <w:t>ensur</w:t>
      </w:r>
      <w:r>
        <w:rPr>
          <w:rFonts w:cs="Arial"/>
          <w:szCs w:val="20"/>
        </w:rPr>
        <w:t>e</w:t>
      </w:r>
      <w:r w:rsidRPr="00E162C4">
        <w:rPr>
          <w:rFonts w:cs="Arial"/>
          <w:szCs w:val="20"/>
        </w:rPr>
        <w:t xml:space="preserve"> that </w:t>
      </w:r>
      <w:r>
        <w:rPr>
          <w:rFonts w:cs="Arial"/>
          <w:szCs w:val="20"/>
        </w:rPr>
        <w:t xml:space="preserve">sufficient staff have received suitable training and are competent before they are responsible for supporting children with medical conditions. </w:t>
      </w:r>
    </w:p>
    <w:p w14:paraId="7EF4539C" w14:textId="2F939FFA" w:rsidR="00D32170" w:rsidRPr="009F25F3" w:rsidRDefault="00D32170" w:rsidP="00D32170">
      <w:pPr>
        <w:shd w:val="clear" w:color="auto" w:fill="FFFFFF"/>
        <w:spacing w:before="161" w:after="161"/>
        <w:rPr>
          <w:rFonts w:cs="Arial"/>
          <w:sz w:val="22"/>
          <w:szCs w:val="22"/>
        </w:rPr>
      </w:pPr>
      <w:r w:rsidRPr="009F25F3">
        <w:rPr>
          <w:rFonts w:cs="Arial"/>
          <w:b/>
          <w:sz w:val="22"/>
          <w:szCs w:val="22"/>
        </w:rPr>
        <w:t xml:space="preserve">3.2 The </w:t>
      </w:r>
      <w:r w:rsidR="004F5AC7">
        <w:rPr>
          <w:rFonts w:cs="Arial"/>
          <w:b/>
          <w:sz w:val="22"/>
          <w:szCs w:val="22"/>
        </w:rPr>
        <w:t>Headteacher</w:t>
      </w:r>
      <w:r w:rsidRPr="009F25F3">
        <w:rPr>
          <w:rFonts w:cs="Arial"/>
          <w:color w:val="C45911"/>
          <w:sz w:val="22"/>
          <w:szCs w:val="22"/>
        </w:rPr>
        <w:t xml:space="preserve"> </w:t>
      </w:r>
    </w:p>
    <w:p w14:paraId="7E387583" w14:textId="01849B7C" w:rsidR="00D32170" w:rsidRDefault="00D32170" w:rsidP="00D32170">
      <w:pPr>
        <w:shd w:val="clear" w:color="auto" w:fill="FFFFFF"/>
        <w:tabs>
          <w:tab w:val="left" w:pos="3555"/>
        </w:tabs>
        <w:spacing w:before="161" w:after="161"/>
        <w:rPr>
          <w:rFonts w:cs="Arial"/>
          <w:szCs w:val="20"/>
        </w:rPr>
      </w:pPr>
      <w:r>
        <w:rPr>
          <w:rFonts w:cs="Arial"/>
          <w:szCs w:val="20"/>
        </w:rPr>
        <w:t xml:space="preserve">The </w:t>
      </w:r>
      <w:r w:rsidR="004F5AC7">
        <w:rPr>
          <w:rFonts w:cs="Arial"/>
          <w:szCs w:val="20"/>
        </w:rPr>
        <w:t>Headteacher</w:t>
      </w:r>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14:paraId="57012DE1" w14:textId="77777777" w:rsidR="00D32170" w:rsidRDefault="00D32170" w:rsidP="00D32170">
      <w:pPr>
        <w:pStyle w:val="4Bulletedcopyblue"/>
      </w:pPr>
      <w:r w:rsidRPr="00D52B4C">
        <w:t>Make sure all staff are aware of this policy and understand th</w:t>
      </w:r>
      <w:r>
        <w:t>eir role in its implementation</w:t>
      </w:r>
    </w:p>
    <w:p w14:paraId="634A045A" w14:textId="77777777" w:rsidR="00D32170" w:rsidRDefault="00D32170" w:rsidP="00D32170">
      <w:pPr>
        <w:pStyle w:val="4Bulletedcopyblue"/>
      </w:pPr>
      <w:r>
        <w:t xml:space="preserve">Ensure that there is a sufficient number of trained staff available to implement this policy and deliver against all individual healthcare plans (IHPs), including in contingency and emergency situations </w:t>
      </w:r>
    </w:p>
    <w:p w14:paraId="2995D4F3" w14:textId="77777777" w:rsidR="00D32170" w:rsidRDefault="00D32170" w:rsidP="00D32170">
      <w:pPr>
        <w:pStyle w:val="4Bulletedcopyblue"/>
      </w:pPr>
      <w:r>
        <w:t xml:space="preserve">Take overall responsibility for the development of IHPs </w:t>
      </w:r>
    </w:p>
    <w:p w14:paraId="74174976" w14:textId="1BC62BDC" w:rsidR="00D32170" w:rsidRDefault="00D32170" w:rsidP="00D32170">
      <w:pPr>
        <w:pStyle w:val="4Bulletedcopyblue"/>
      </w:pPr>
      <w:r>
        <w:t xml:space="preserve">Make sure that </w:t>
      </w:r>
      <w:r w:rsidR="00411C6E">
        <w:t>College</w:t>
      </w:r>
      <w:r>
        <w:t xml:space="preserve"> staff are appropriately insured and aware that they are insured to support </w:t>
      </w:r>
      <w:r w:rsidR="00B64EAF">
        <w:t>students</w:t>
      </w:r>
      <w:r>
        <w:t xml:space="preserve"> in this way </w:t>
      </w:r>
    </w:p>
    <w:p w14:paraId="3C6A363E" w14:textId="06A791E6" w:rsidR="00D32170" w:rsidRDefault="00D32170" w:rsidP="00D32170">
      <w:pPr>
        <w:pStyle w:val="4Bulletedcopyblue"/>
      </w:pPr>
      <w:r w:rsidRPr="00A60DD9">
        <w:t xml:space="preserve">Contact the school nursing service in the case of any </w:t>
      </w:r>
      <w:r w:rsidR="00411C6E">
        <w:t>student</w:t>
      </w:r>
      <w:r w:rsidRPr="00A60DD9">
        <w:t xml:space="preserve"> who has a medical condition that may require support at </w:t>
      </w:r>
      <w:r w:rsidR="00411C6E">
        <w:t>College</w:t>
      </w:r>
      <w:r w:rsidRPr="00A60DD9">
        <w:t xml:space="preserve">, but who has not yet been brought to the attention of the school nurse </w:t>
      </w:r>
    </w:p>
    <w:p w14:paraId="51AFC476" w14:textId="11CDC73D" w:rsidR="00D32170" w:rsidRDefault="00D32170" w:rsidP="00D32170">
      <w:pPr>
        <w:pStyle w:val="4Bulletedcopyblue"/>
      </w:pPr>
      <w:r>
        <w:t>Ensure that systems are in place for obt</w:t>
      </w:r>
      <w:r w:rsidR="00B64EAF">
        <w:t>aining information about a student</w:t>
      </w:r>
      <w:r>
        <w:t>’s medical needs and that this information is kept up to date</w:t>
      </w:r>
    </w:p>
    <w:p w14:paraId="1E611D18" w14:textId="77777777" w:rsidR="00CF7D0D" w:rsidRPr="00A60DD9" w:rsidRDefault="00CF7D0D" w:rsidP="00CF7D0D">
      <w:pPr>
        <w:pStyle w:val="4Bulletedcopyblue"/>
        <w:numPr>
          <w:ilvl w:val="0"/>
          <w:numId w:val="0"/>
        </w:numPr>
        <w:ind w:left="340"/>
      </w:pPr>
    </w:p>
    <w:p w14:paraId="5F10B7D6"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3.3 Staff</w:t>
      </w:r>
    </w:p>
    <w:p w14:paraId="1F6965D6" w14:textId="1FB1DE58" w:rsidR="00D32170" w:rsidRDefault="00D32170" w:rsidP="00D32170">
      <w:pPr>
        <w:shd w:val="clear" w:color="auto" w:fill="FFFFFF"/>
        <w:spacing w:before="161" w:after="161"/>
        <w:rPr>
          <w:rFonts w:cs="Arial"/>
          <w:szCs w:val="20"/>
        </w:rPr>
      </w:pPr>
      <w:r>
        <w:rPr>
          <w:rFonts w:cs="Arial"/>
          <w:szCs w:val="20"/>
        </w:rPr>
        <w:lastRenderedPageBreak/>
        <w:t xml:space="preserve">Supporting </w:t>
      </w:r>
      <w:r w:rsidR="00B64EAF">
        <w:rPr>
          <w:rFonts w:cs="Arial"/>
          <w:szCs w:val="20"/>
        </w:rPr>
        <w:t>students</w:t>
      </w:r>
      <w:r>
        <w:rPr>
          <w:rFonts w:cs="Arial"/>
          <w:szCs w:val="20"/>
        </w:rPr>
        <w:t xml:space="preserve"> with medical conditions during </w:t>
      </w:r>
      <w:r w:rsidR="00411C6E">
        <w:rPr>
          <w:rFonts w:cs="Arial"/>
          <w:szCs w:val="20"/>
        </w:rPr>
        <w:t>College</w:t>
      </w:r>
      <w:r>
        <w:rPr>
          <w:rFonts w:cs="Arial"/>
          <w:szCs w:val="20"/>
        </w:rPr>
        <w:t xml:space="preserve"> hours is not the sole responsibility of one person. Any member of staff may be asked to provide support to </w:t>
      </w:r>
      <w:r w:rsidR="00B64EAF">
        <w:rPr>
          <w:rFonts w:cs="Arial"/>
          <w:szCs w:val="20"/>
        </w:rPr>
        <w:t>students</w:t>
      </w:r>
      <w:r>
        <w:rPr>
          <w:rFonts w:cs="Arial"/>
          <w:szCs w:val="20"/>
        </w:rPr>
        <w:t xml:space="preserve"> with medical conditions, although they will not be required to do so. This includes the administration of medicines. </w:t>
      </w:r>
    </w:p>
    <w:p w14:paraId="29747519" w14:textId="1A8997D9" w:rsidR="00D32170" w:rsidRDefault="00D32170" w:rsidP="00D32170">
      <w:pPr>
        <w:shd w:val="clear" w:color="auto" w:fill="FFFFFF"/>
        <w:spacing w:before="161" w:after="161"/>
        <w:rPr>
          <w:rFonts w:cs="Arial"/>
          <w:szCs w:val="20"/>
        </w:rPr>
      </w:pPr>
      <w:r>
        <w:rPr>
          <w:rFonts w:cs="Arial"/>
          <w:szCs w:val="20"/>
        </w:rPr>
        <w:t xml:space="preserve">Those staff who take on the responsibility to support </w:t>
      </w:r>
      <w:r w:rsidR="00B64EAF">
        <w:rPr>
          <w:rFonts w:cs="Arial"/>
          <w:szCs w:val="20"/>
        </w:rPr>
        <w:t>students</w:t>
      </w:r>
      <w:r>
        <w:rPr>
          <w:rFonts w:cs="Arial"/>
          <w:szCs w:val="20"/>
        </w:rPr>
        <w:t xml:space="preserve"> with medical conditions will receive sufficient and suitable training, and will achieve the necessary level of competency before doing so. </w:t>
      </w:r>
    </w:p>
    <w:p w14:paraId="73BCF5F4" w14:textId="1F7AE71F" w:rsidR="00D32170" w:rsidRPr="00B14DF4" w:rsidRDefault="00D32170" w:rsidP="00D32170">
      <w:pPr>
        <w:shd w:val="clear" w:color="auto" w:fill="FFFFFF"/>
        <w:spacing w:before="161" w:after="161"/>
        <w:rPr>
          <w:rFonts w:cs="Arial"/>
          <w:szCs w:val="20"/>
        </w:rPr>
      </w:pPr>
      <w:r>
        <w:rPr>
          <w:rFonts w:cs="Arial"/>
          <w:szCs w:val="20"/>
        </w:rPr>
        <w:t xml:space="preserve">Teachers will take into account the needs of </w:t>
      </w:r>
      <w:r w:rsidR="00B64EAF">
        <w:rPr>
          <w:rFonts w:cs="Arial"/>
          <w:szCs w:val="20"/>
        </w:rPr>
        <w:t>students</w:t>
      </w:r>
      <w:r>
        <w:rPr>
          <w:rFonts w:cs="Arial"/>
          <w:szCs w:val="20"/>
        </w:rPr>
        <w:t xml:space="preserve"> with medical conditions that they teach. All staff will know what to do and respond accordingly when they become aware that a </w:t>
      </w:r>
      <w:r w:rsidR="00411C6E">
        <w:rPr>
          <w:rFonts w:cs="Arial"/>
          <w:szCs w:val="20"/>
        </w:rPr>
        <w:t>student</w:t>
      </w:r>
      <w:r>
        <w:rPr>
          <w:rFonts w:cs="Arial"/>
          <w:szCs w:val="20"/>
        </w:rPr>
        <w:t xml:space="preserve"> with a medical condition needs help. </w:t>
      </w:r>
    </w:p>
    <w:p w14:paraId="3334827C" w14:textId="77777777" w:rsidR="00D32170" w:rsidRPr="009F25F3" w:rsidRDefault="00D32170" w:rsidP="00D32170">
      <w:pPr>
        <w:shd w:val="clear" w:color="auto" w:fill="FFFFFF"/>
        <w:spacing w:before="161" w:after="161"/>
        <w:rPr>
          <w:rFonts w:cs="Arial"/>
          <w:b/>
          <w:sz w:val="22"/>
          <w:szCs w:val="22"/>
        </w:rPr>
      </w:pPr>
      <w:r>
        <w:rPr>
          <w:rFonts w:cs="Arial"/>
          <w:b/>
          <w:sz w:val="22"/>
          <w:szCs w:val="22"/>
        </w:rPr>
        <w:t xml:space="preserve">3.4 </w:t>
      </w:r>
      <w:r w:rsidRPr="009F25F3">
        <w:rPr>
          <w:rFonts w:cs="Arial"/>
          <w:b/>
          <w:sz w:val="22"/>
          <w:szCs w:val="22"/>
        </w:rPr>
        <w:t>Parents</w:t>
      </w:r>
    </w:p>
    <w:p w14:paraId="007E97CE" w14:textId="77777777" w:rsidR="00D32170" w:rsidRDefault="00D32170" w:rsidP="00D32170">
      <w:pPr>
        <w:shd w:val="clear" w:color="auto" w:fill="FFFFFF"/>
        <w:spacing w:before="161" w:after="161"/>
        <w:rPr>
          <w:rFonts w:cs="Arial"/>
          <w:szCs w:val="20"/>
        </w:rPr>
      </w:pPr>
      <w:r>
        <w:rPr>
          <w:rFonts w:cs="Arial"/>
          <w:szCs w:val="20"/>
        </w:rPr>
        <w:t>Parents will:</w:t>
      </w:r>
    </w:p>
    <w:p w14:paraId="13927BA0" w14:textId="50F33110" w:rsidR="00D32170" w:rsidRPr="00A60DD9" w:rsidRDefault="00D32170" w:rsidP="00D32170">
      <w:pPr>
        <w:pStyle w:val="4Bulletedcopyblue"/>
      </w:pPr>
      <w:r w:rsidRPr="00A60DD9">
        <w:t xml:space="preserve">Provide the </w:t>
      </w:r>
      <w:r w:rsidR="00411C6E">
        <w:t>College</w:t>
      </w:r>
      <w:r w:rsidRPr="00A60DD9">
        <w:t xml:space="preserve"> with sufficient and up-to-da</w:t>
      </w:r>
      <w:r w:rsidR="00B64EAF">
        <w:t>te information about their child</w:t>
      </w:r>
      <w:r w:rsidRPr="00A60DD9">
        <w:t>’s medical needs</w:t>
      </w:r>
    </w:p>
    <w:p w14:paraId="759D6F08" w14:textId="77777777" w:rsidR="00D32170" w:rsidRPr="00A60DD9" w:rsidRDefault="00D32170" w:rsidP="00D32170">
      <w:pPr>
        <w:pStyle w:val="4Bulletedcopyblue"/>
      </w:pPr>
      <w:r w:rsidRPr="00A60DD9">
        <w:t xml:space="preserve">Be involved in the development and review of their child’s IHP and may be involved in its drafting </w:t>
      </w:r>
    </w:p>
    <w:p w14:paraId="33B97D4E" w14:textId="77777777" w:rsidR="00D32170" w:rsidRDefault="00D32170" w:rsidP="00D32170">
      <w:pPr>
        <w:pStyle w:val="4Bulletedcopyblue"/>
      </w:pPr>
      <w:r>
        <w:t xml:space="preserve">Carry out any action they have agreed to as part of the implementation of the IHP e.g. provide medicines and equipment </w:t>
      </w:r>
    </w:p>
    <w:p w14:paraId="6E08F113" w14:textId="69641F7A" w:rsidR="00D32170" w:rsidRPr="009F25F3" w:rsidRDefault="00D32170" w:rsidP="00D32170">
      <w:pPr>
        <w:shd w:val="clear" w:color="auto" w:fill="FFFFFF"/>
        <w:spacing w:before="161" w:after="161"/>
        <w:rPr>
          <w:rFonts w:cs="Arial"/>
          <w:b/>
          <w:sz w:val="22"/>
          <w:szCs w:val="22"/>
        </w:rPr>
      </w:pPr>
      <w:r>
        <w:rPr>
          <w:rFonts w:cs="Arial"/>
          <w:b/>
          <w:sz w:val="22"/>
          <w:szCs w:val="22"/>
        </w:rPr>
        <w:t>3.5</w:t>
      </w:r>
      <w:r w:rsidRPr="009F25F3">
        <w:rPr>
          <w:rFonts w:cs="Arial"/>
          <w:b/>
          <w:sz w:val="22"/>
          <w:szCs w:val="22"/>
        </w:rPr>
        <w:t xml:space="preserve"> </w:t>
      </w:r>
      <w:r w:rsidR="00B64EAF">
        <w:rPr>
          <w:rFonts w:cs="Arial"/>
          <w:b/>
          <w:sz w:val="22"/>
          <w:szCs w:val="22"/>
        </w:rPr>
        <w:t>Students</w:t>
      </w:r>
    </w:p>
    <w:p w14:paraId="68155AA3" w14:textId="600D9AA7" w:rsidR="00D32170" w:rsidRPr="00376050" w:rsidRDefault="00B64EAF" w:rsidP="00D32170">
      <w:pPr>
        <w:shd w:val="clear" w:color="auto" w:fill="FFFFFF"/>
        <w:spacing w:before="161" w:after="161"/>
        <w:rPr>
          <w:rFonts w:cs="Arial"/>
          <w:szCs w:val="20"/>
        </w:rPr>
      </w:pPr>
      <w:r>
        <w:rPr>
          <w:rFonts w:cs="Arial"/>
          <w:szCs w:val="20"/>
        </w:rPr>
        <w:t>Students</w:t>
      </w:r>
      <w:r w:rsidR="00D32170">
        <w:rPr>
          <w:rFonts w:cs="Arial"/>
          <w:szCs w:val="20"/>
        </w:rPr>
        <w:t xml:space="preserve"> with medical conditions will often be best placed to provide information about how their condition affects them. </w:t>
      </w:r>
      <w:r>
        <w:rPr>
          <w:rFonts w:cs="Arial"/>
          <w:szCs w:val="20"/>
        </w:rPr>
        <w:t>Students</w:t>
      </w:r>
      <w:r w:rsidR="00D32170">
        <w:rPr>
          <w:rFonts w:cs="Arial"/>
          <w:szCs w:val="20"/>
        </w:rPr>
        <w:t xml:space="preserve"> should be fully involved in discussions about their medical support needs and contribute as much as possible to the development of their IHPs. They are also expected to comply with their IHPs.  </w:t>
      </w:r>
    </w:p>
    <w:p w14:paraId="16431F6C"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3.6 School nurses and other healthcare professionals </w:t>
      </w:r>
    </w:p>
    <w:p w14:paraId="28191D8B" w14:textId="6DA564D3" w:rsidR="00D32170" w:rsidRDefault="00D32170" w:rsidP="00D32170">
      <w:pPr>
        <w:shd w:val="clear" w:color="auto" w:fill="FFFFFF"/>
        <w:spacing w:before="161" w:after="161"/>
        <w:rPr>
          <w:rFonts w:cs="Arial"/>
          <w:szCs w:val="20"/>
        </w:rPr>
      </w:pPr>
      <w:r w:rsidRPr="009C5DC0">
        <w:rPr>
          <w:rFonts w:cs="Arial"/>
          <w:szCs w:val="20"/>
        </w:rPr>
        <w:t xml:space="preserve">Our school nursing service </w:t>
      </w:r>
      <w:r>
        <w:rPr>
          <w:rFonts w:cs="Arial"/>
          <w:szCs w:val="20"/>
        </w:rPr>
        <w:t xml:space="preserve">will notify the </w:t>
      </w:r>
      <w:r w:rsidR="00411C6E">
        <w:rPr>
          <w:rFonts w:cs="Arial"/>
          <w:szCs w:val="20"/>
        </w:rPr>
        <w:t>College</w:t>
      </w:r>
      <w:r>
        <w:rPr>
          <w:rFonts w:cs="Arial"/>
          <w:szCs w:val="20"/>
        </w:rPr>
        <w:t xml:space="preserve"> when a </w:t>
      </w:r>
      <w:r w:rsidR="00411C6E">
        <w:rPr>
          <w:rFonts w:cs="Arial"/>
          <w:szCs w:val="20"/>
        </w:rPr>
        <w:t>student</w:t>
      </w:r>
      <w:r>
        <w:rPr>
          <w:rFonts w:cs="Arial"/>
          <w:szCs w:val="20"/>
        </w:rPr>
        <w:t xml:space="preserve"> has been identified as having a medical condition that will require support in </w:t>
      </w:r>
      <w:r w:rsidR="00411C6E">
        <w:rPr>
          <w:rFonts w:cs="Arial"/>
          <w:szCs w:val="20"/>
        </w:rPr>
        <w:t>College</w:t>
      </w:r>
      <w:r>
        <w:rPr>
          <w:rFonts w:cs="Arial"/>
          <w:szCs w:val="20"/>
        </w:rPr>
        <w:t xml:space="preserve">. This will be before the </w:t>
      </w:r>
      <w:r w:rsidR="00411C6E">
        <w:rPr>
          <w:rFonts w:cs="Arial"/>
          <w:szCs w:val="20"/>
        </w:rPr>
        <w:t>student</w:t>
      </w:r>
      <w:r>
        <w:rPr>
          <w:rFonts w:cs="Arial"/>
          <w:szCs w:val="20"/>
        </w:rPr>
        <w:t xml:space="preserve"> starts </w:t>
      </w:r>
      <w:r w:rsidR="00411C6E">
        <w:rPr>
          <w:rFonts w:cs="Arial"/>
          <w:szCs w:val="20"/>
        </w:rPr>
        <w:t>College</w:t>
      </w:r>
      <w:r>
        <w:rPr>
          <w:rFonts w:cs="Arial"/>
          <w:szCs w:val="20"/>
        </w:rPr>
        <w:t xml:space="preserve">, wherever possible.  </w:t>
      </w:r>
    </w:p>
    <w:p w14:paraId="668F36E2" w14:textId="764B4B50" w:rsidR="00D32170" w:rsidRDefault="00D32170" w:rsidP="00D32170">
      <w:pPr>
        <w:shd w:val="clear" w:color="auto" w:fill="FFFFFF"/>
        <w:spacing w:before="161" w:after="161"/>
        <w:rPr>
          <w:rFonts w:cs="Arial"/>
          <w:szCs w:val="20"/>
        </w:rPr>
      </w:pPr>
      <w:r>
        <w:rPr>
          <w:rFonts w:cs="Arial"/>
          <w:szCs w:val="20"/>
        </w:rPr>
        <w:t xml:space="preserve">Healthcare professionals, such as GPs and </w:t>
      </w:r>
      <w:proofErr w:type="spellStart"/>
      <w:r>
        <w:rPr>
          <w:rFonts w:cs="Arial"/>
          <w:szCs w:val="20"/>
        </w:rPr>
        <w:t>paediatricians</w:t>
      </w:r>
      <w:proofErr w:type="spellEnd"/>
      <w:r>
        <w:rPr>
          <w:rFonts w:cs="Arial"/>
          <w:szCs w:val="20"/>
        </w:rPr>
        <w:t xml:space="preserve">, will liaise with the schools nurses and notify them of any </w:t>
      </w:r>
      <w:r w:rsidR="00B64EAF">
        <w:rPr>
          <w:rFonts w:cs="Arial"/>
          <w:szCs w:val="20"/>
        </w:rPr>
        <w:t>students</w:t>
      </w:r>
      <w:r>
        <w:rPr>
          <w:rFonts w:cs="Arial"/>
          <w:szCs w:val="20"/>
        </w:rPr>
        <w:t xml:space="preserve"> identified as having a medical condition. </w:t>
      </w:r>
    </w:p>
    <w:p w14:paraId="1F3970B1" w14:textId="77777777" w:rsidR="00D32170" w:rsidRDefault="00D32170" w:rsidP="00D32170">
      <w:pPr>
        <w:pStyle w:val="Heading1"/>
      </w:pPr>
      <w:bookmarkStart w:id="5" w:name="_Toc494124439"/>
      <w:r w:rsidRPr="00945207">
        <w:rPr>
          <w:rFonts w:eastAsia="MS Mincho"/>
          <w:bCs/>
          <w:szCs w:val="28"/>
        </w:rPr>
        <w:t>4</w:t>
      </w:r>
      <w:r>
        <w:rPr>
          <w:rFonts w:eastAsia="MS Mincho"/>
          <w:b w:val="0"/>
          <w:bCs/>
          <w:sz w:val="20"/>
          <w:szCs w:val="24"/>
        </w:rPr>
        <w:t xml:space="preserve">. </w:t>
      </w:r>
      <w:r>
        <w:t>Equal opportunities</w:t>
      </w:r>
      <w:bookmarkEnd w:id="5"/>
    </w:p>
    <w:p w14:paraId="79A5020D" w14:textId="0679E09F" w:rsidR="00D32170" w:rsidRDefault="00D32170" w:rsidP="00D32170">
      <w:pPr>
        <w:rPr>
          <w:rFonts w:cs="Arial"/>
        </w:rPr>
      </w:pPr>
      <w:r>
        <w:rPr>
          <w:rFonts w:cs="Arial"/>
        </w:rPr>
        <w:t xml:space="preserve">Our </w:t>
      </w:r>
      <w:r w:rsidR="00411C6E">
        <w:rPr>
          <w:rFonts w:cs="Arial"/>
        </w:rPr>
        <w:t>College</w:t>
      </w:r>
      <w:r>
        <w:rPr>
          <w:rFonts w:cs="Arial"/>
        </w:rPr>
        <w:t xml:space="preserve"> is clear about the need to actively support </w:t>
      </w:r>
      <w:r w:rsidR="00B64EAF">
        <w:rPr>
          <w:rFonts w:cs="Arial"/>
        </w:rPr>
        <w:t>students</w:t>
      </w:r>
      <w:r>
        <w:rPr>
          <w:rFonts w:cs="Arial"/>
        </w:rPr>
        <w:t xml:space="preserve"> with medical conditions to participate in </w:t>
      </w:r>
      <w:r w:rsidR="00411C6E">
        <w:rPr>
          <w:rFonts w:cs="Arial"/>
        </w:rPr>
        <w:t>College</w:t>
      </w:r>
      <w:r>
        <w:rPr>
          <w:rFonts w:cs="Arial"/>
        </w:rPr>
        <w:t xml:space="preserve"> trips and visits, or in sporting activities, and not prevent them from doing so. </w:t>
      </w:r>
    </w:p>
    <w:p w14:paraId="4A4C9F10" w14:textId="17146981" w:rsidR="00D32170" w:rsidRDefault="00D32170" w:rsidP="00D32170">
      <w:pPr>
        <w:rPr>
          <w:rFonts w:cs="Arial"/>
        </w:rPr>
      </w:pPr>
      <w:r>
        <w:rPr>
          <w:rFonts w:cs="Arial"/>
        </w:rPr>
        <w:t xml:space="preserve">The </w:t>
      </w:r>
      <w:r w:rsidR="00411C6E">
        <w:rPr>
          <w:rFonts w:cs="Arial"/>
        </w:rPr>
        <w:t>College</w:t>
      </w:r>
      <w:r>
        <w:rPr>
          <w:rFonts w:cs="Arial"/>
        </w:rPr>
        <w:t xml:space="preserve"> will consider what reasonable adjustments need to be made to enable these </w:t>
      </w:r>
      <w:r w:rsidR="00B64EAF">
        <w:rPr>
          <w:rFonts w:cs="Arial"/>
        </w:rPr>
        <w:t>students</w:t>
      </w:r>
      <w:r>
        <w:rPr>
          <w:rFonts w:cs="Arial"/>
        </w:rPr>
        <w:t xml:space="preserve"> to participate fully and safely on </w:t>
      </w:r>
      <w:r w:rsidR="00411C6E">
        <w:rPr>
          <w:rFonts w:cs="Arial"/>
        </w:rPr>
        <w:t>College</w:t>
      </w:r>
      <w:r>
        <w:rPr>
          <w:rFonts w:cs="Arial"/>
        </w:rPr>
        <w:t xml:space="preserve"> trips, visits and sporting activities. </w:t>
      </w:r>
    </w:p>
    <w:p w14:paraId="787F09D7" w14:textId="4F46DA8B" w:rsidR="00D32170" w:rsidRPr="00A60DD9" w:rsidRDefault="00D32170" w:rsidP="00D32170">
      <w:pPr>
        <w:rPr>
          <w:rFonts w:cs="Arial"/>
          <w:szCs w:val="20"/>
        </w:rPr>
      </w:pPr>
      <w:r>
        <w:rPr>
          <w:rFonts w:cs="Arial"/>
        </w:rPr>
        <w:t xml:space="preserve">Risk assessments will be carried out so that planning arrangements take account of any steps needed to ensure that </w:t>
      </w:r>
      <w:r w:rsidR="00B64EAF">
        <w:rPr>
          <w:rFonts w:cs="Arial"/>
        </w:rPr>
        <w:t>students</w:t>
      </w:r>
      <w:r>
        <w:rPr>
          <w:rFonts w:cs="Arial"/>
        </w:rPr>
        <w:t xml:space="preserve"> with medical conditions are included. In doing so, </w:t>
      </w:r>
      <w:r w:rsidR="00B64EAF">
        <w:rPr>
          <w:rFonts w:cs="Arial"/>
        </w:rPr>
        <w:t>students</w:t>
      </w:r>
      <w:r>
        <w:rPr>
          <w:rFonts w:cs="Arial"/>
        </w:rPr>
        <w:t>, their parents and any relevant healthcare professionals will be consulted.</w:t>
      </w:r>
    </w:p>
    <w:p w14:paraId="3CA985ED" w14:textId="77777777" w:rsidR="00D32170" w:rsidRDefault="00D32170" w:rsidP="00D32170">
      <w:pPr>
        <w:pStyle w:val="Heading1"/>
      </w:pPr>
      <w:bookmarkStart w:id="6" w:name="_Toc494124440"/>
      <w:r>
        <w:t>5. Being notified that a child has a medical condition</w:t>
      </w:r>
      <w:bookmarkEnd w:id="6"/>
    </w:p>
    <w:p w14:paraId="4E83A2A6" w14:textId="666412B5" w:rsidR="00D32170" w:rsidRDefault="00D32170" w:rsidP="00D32170">
      <w:pPr>
        <w:shd w:val="clear" w:color="auto" w:fill="FFFFFF"/>
        <w:spacing w:before="161" w:after="161"/>
        <w:rPr>
          <w:rFonts w:cs="Arial"/>
          <w:szCs w:val="20"/>
        </w:rPr>
      </w:pPr>
      <w:r>
        <w:rPr>
          <w:rFonts w:cs="Arial"/>
          <w:szCs w:val="20"/>
        </w:rPr>
        <w:t xml:space="preserve">When the </w:t>
      </w:r>
      <w:r w:rsidR="00411C6E">
        <w:rPr>
          <w:rFonts w:cs="Arial"/>
          <w:szCs w:val="20"/>
        </w:rPr>
        <w:t>College</w:t>
      </w:r>
      <w:r>
        <w:rPr>
          <w:rFonts w:cs="Arial"/>
          <w:szCs w:val="20"/>
        </w:rPr>
        <w:t xml:space="preserve"> is notified that a </w:t>
      </w:r>
      <w:r w:rsidR="00B64EAF">
        <w:rPr>
          <w:rFonts w:cs="Arial"/>
          <w:szCs w:val="20"/>
        </w:rPr>
        <w:t>student</w:t>
      </w:r>
      <w:r>
        <w:rPr>
          <w:rFonts w:cs="Arial"/>
          <w:szCs w:val="20"/>
        </w:rPr>
        <w:t xml:space="preserve"> has a medical condition, the process outlined below will be followed to decide whether the </w:t>
      </w:r>
      <w:r w:rsidR="00B64EAF">
        <w:rPr>
          <w:rFonts w:cs="Arial"/>
          <w:szCs w:val="20"/>
        </w:rPr>
        <w:t>student</w:t>
      </w:r>
      <w:r>
        <w:rPr>
          <w:rFonts w:cs="Arial"/>
          <w:szCs w:val="20"/>
        </w:rPr>
        <w:t xml:space="preserve"> requires an IHP.  </w:t>
      </w:r>
    </w:p>
    <w:p w14:paraId="2B039412" w14:textId="1097780A" w:rsidR="00D32170" w:rsidRDefault="00D32170" w:rsidP="00D32170">
      <w:pPr>
        <w:shd w:val="clear" w:color="auto" w:fill="FFFFFF"/>
        <w:spacing w:before="161" w:after="161"/>
        <w:rPr>
          <w:rFonts w:cs="Arial"/>
          <w:szCs w:val="20"/>
        </w:rPr>
      </w:pPr>
      <w:r>
        <w:rPr>
          <w:rFonts w:cs="Arial"/>
          <w:szCs w:val="20"/>
        </w:rPr>
        <w:t xml:space="preserve">The </w:t>
      </w:r>
      <w:r w:rsidR="00411C6E">
        <w:rPr>
          <w:rFonts w:cs="Arial"/>
          <w:szCs w:val="20"/>
        </w:rPr>
        <w:t>College</w:t>
      </w:r>
      <w:r>
        <w:rPr>
          <w:rFonts w:cs="Arial"/>
          <w:szCs w:val="20"/>
        </w:rPr>
        <w:t xml:space="preserve"> will make every effort to ensure that arrangements are put into place within 2 weeks, or by the beginning of the relevant term for </w:t>
      </w:r>
      <w:r w:rsidR="00B64EAF">
        <w:rPr>
          <w:rFonts w:cs="Arial"/>
          <w:szCs w:val="20"/>
        </w:rPr>
        <w:t>students</w:t>
      </w:r>
      <w:r>
        <w:rPr>
          <w:rFonts w:cs="Arial"/>
          <w:szCs w:val="20"/>
        </w:rPr>
        <w:t xml:space="preserve"> who are new to our </w:t>
      </w:r>
      <w:r w:rsidR="00411C6E">
        <w:rPr>
          <w:rFonts w:cs="Arial"/>
          <w:szCs w:val="20"/>
        </w:rPr>
        <w:t>College</w:t>
      </w:r>
      <w:r>
        <w:rPr>
          <w:rFonts w:cs="Arial"/>
          <w:szCs w:val="20"/>
        </w:rPr>
        <w:t xml:space="preserve">. </w:t>
      </w:r>
    </w:p>
    <w:p w14:paraId="4354413E" w14:textId="77777777" w:rsidR="00D32170" w:rsidRPr="00D32170" w:rsidRDefault="00D32170" w:rsidP="00D32170">
      <w:pPr>
        <w:shd w:val="clear" w:color="auto" w:fill="FFFFFF"/>
        <w:spacing w:before="161" w:after="161"/>
        <w:rPr>
          <w:rFonts w:cs="Arial"/>
          <w:szCs w:val="20"/>
        </w:rPr>
      </w:pPr>
      <w:r>
        <w:rPr>
          <w:rFonts w:cs="Arial"/>
          <w:szCs w:val="20"/>
        </w:rPr>
        <w:t>See Appendix 1.</w:t>
      </w:r>
    </w:p>
    <w:p w14:paraId="1257C509" w14:textId="77777777" w:rsidR="00D32170" w:rsidRDefault="00D32170" w:rsidP="00D32170">
      <w:pPr>
        <w:pStyle w:val="Heading1"/>
      </w:pPr>
      <w:bookmarkStart w:id="7" w:name="_Toc494124441"/>
      <w:r>
        <w:t>6. Individual healthcare plans</w:t>
      </w:r>
      <w:bookmarkEnd w:id="7"/>
    </w:p>
    <w:p w14:paraId="4C2EB81F" w14:textId="7EEE7B9E" w:rsidR="00D32170" w:rsidRPr="000C0570" w:rsidRDefault="00D32170" w:rsidP="00D32170">
      <w:pPr>
        <w:rPr>
          <w:rFonts w:cs="Arial"/>
          <w:szCs w:val="20"/>
        </w:rPr>
      </w:pPr>
      <w:r w:rsidRPr="00B90E48">
        <w:rPr>
          <w:rFonts w:cs="Arial"/>
          <w:szCs w:val="20"/>
        </w:rPr>
        <w:t xml:space="preserve">The </w:t>
      </w:r>
      <w:r w:rsidR="004F5AC7">
        <w:rPr>
          <w:rFonts w:cs="Arial"/>
          <w:szCs w:val="20"/>
        </w:rPr>
        <w:t>Headteacher</w:t>
      </w:r>
      <w:r>
        <w:rPr>
          <w:rFonts w:cs="Arial"/>
          <w:szCs w:val="20"/>
        </w:rPr>
        <w:t xml:space="preserve"> has overall responsibility </w:t>
      </w:r>
      <w:r w:rsidRPr="000C0570">
        <w:rPr>
          <w:rFonts w:cs="Arial"/>
          <w:szCs w:val="20"/>
        </w:rPr>
        <w:t xml:space="preserve">for the development of </w:t>
      </w:r>
      <w:r>
        <w:rPr>
          <w:rFonts w:cs="Arial"/>
          <w:szCs w:val="20"/>
        </w:rPr>
        <w:t>IHPs</w:t>
      </w:r>
      <w:r w:rsidRPr="000C0570">
        <w:rPr>
          <w:rFonts w:cs="Arial"/>
          <w:szCs w:val="20"/>
        </w:rPr>
        <w:t xml:space="preserve"> for </w:t>
      </w:r>
      <w:r w:rsidR="00B64EAF">
        <w:rPr>
          <w:rFonts w:cs="Arial"/>
          <w:szCs w:val="20"/>
        </w:rPr>
        <w:t>students</w:t>
      </w:r>
      <w:r w:rsidRPr="000C0570">
        <w:rPr>
          <w:rFonts w:cs="Arial"/>
          <w:szCs w:val="20"/>
        </w:rPr>
        <w:t xml:space="preserve"> with medical conditions</w:t>
      </w:r>
      <w:r>
        <w:rPr>
          <w:rFonts w:cs="Arial"/>
          <w:szCs w:val="20"/>
        </w:rPr>
        <w:t xml:space="preserve">. This has been delegated to </w:t>
      </w:r>
      <w:r w:rsidR="00726EC9">
        <w:rPr>
          <w:rFonts w:cs="Arial"/>
          <w:szCs w:val="20"/>
        </w:rPr>
        <w:t>Oliver Marner.</w:t>
      </w:r>
    </w:p>
    <w:p w14:paraId="375A4C89" w14:textId="584D6E94" w:rsidR="00D32170" w:rsidRPr="000C0570" w:rsidRDefault="00D32170" w:rsidP="00D32170">
      <w:pPr>
        <w:rPr>
          <w:rFonts w:cs="Arial"/>
          <w:szCs w:val="20"/>
        </w:rPr>
      </w:pPr>
      <w:r w:rsidRPr="000C0570">
        <w:rPr>
          <w:rFonts w:cs="Arial"/>
          <w:szCs w:val="20"/>
        </w:rPr>
        <w:t xml:space="preserve">Plans will be reviewed at least annually, or earlier if there is evidence that the </w:t>
      </w:r>
      <w:r w:rsidR="00B64EAF">
        <w:rPr>
          <w:rFonts w:cs="Arial"/>
          <w:szCs w:val="20"/>
        </w:rPr>
        <w:t>student’s</w:t>
      </w:r>
      <w:r>
        <w:rPr>
          <w:rFonts w:cs="Arial"/>
          <w:szCs w:val="20"/>
        </w:rPr>
        <w:t xml:space="preserve"> needs have changed.</w:t>
      </w:r>
    </w:p>
    <w:p w14:paraId="1E37045B" w14:textId="3CA960CE" w:rsidR="00D32170" w:rsidRPr="000C0570" w:rsidRDefault="00D32170" w:rsidP="00D32170">
      <w:pPr>
        <w:rPr>
          <w:rFonts w:cs="Arial"/>
          <w:szCs w:val="20"/>
        </w:rPr>
      </w:pPr>
      <w:r w:rsidRPr="000C0570">
        <w:rPr>
          <w:rFonts w:cs="Arial"/>
          <w:szCs w:val="20"/>
        </w:rPr>
        <w:lastRenderedPageBreak/>
        <w:t xml:space="preserve">Plans will be developed with the </w:t>
      </w:r>
      <w:r w:rsidR="00B64EAF">
        <w:rPr>
          <w:rFonts w:cs="Arial"/>
          <w:szCs w:val="20"/>
        </w:rPr>
        <w:t>student’s</w:t>
      </w:r>
      <w:r w:rsidRPr="000C0570">
        <w:rPr>
          <w:rFonts w:cs="Arial"/>
          <w:szCs w:val="20"/>
        </w:rPr>
        <w:t xml:space="preserve"> best interests in mind and will set out:</w:t>
      </w:r>
    </w:p>
    <w:p w14:paraId="3FAECFB4" w14:textId="77777777" w:rsidR="00D32170" w:rsidRPr="00A60DD9" w:rsidRDefault="00D32170" w:rsidP="00D32170">
      <w:pPr>
        <w:pStyle w:val="4Bulletedcopyblue"/>
      </w:pPr>
      <w:r w:rsidRPr="00A60DD9">
        <w:t>What needs to be done</w:t>
      </w:r>
    </w:p>
    <w:p w14:paraId="30631285" w14:textId="77777777" w:rsidR="00D32170" w:rsidRPr="00A60DD9" w:rsidRDefault="00D32170" w:rsidP="00D32170">
      <w:pPr>
        <w:pStyle w:val="4Bulletedcopyblue"/>
      </w:pPr>
      <w:r w:rsidRPr="00A60DD9">
        <w:t xml:space="preserve">When </w:t>
      </w:r>
    </w:p>
    <w:p w14:paraId="63CA41E5" w14:textId="77777777" w:rsidR="00D32170" w:rsidRPr="00A60DD9" w:rsidRDefault="00D32170" w:rsidP="00D32170">
      <w:pPr>
        <w:pStyle w:val="4Bulletedcopyblue"/>
      </w:pPr>
      <w:r w:rsidRPr="00A60DD9">
        <w:t xml:space="preserve">By whom </w:t>
      </w:r>
    </w:p>
    <w:p w14:paraId="614ED644" w14:textId="395D82DD" w:rsidR="00D32170" w:rsidRPr="000C0570" w:rsidRDefault="00D32170" w:rsidP="00D32170">
      <w:pPr>
        <w:rPr>
          <w:rFonts w:cs="Arial"/>
          <w:szCs w:val="20"/>
        </w:rPr>
      </w:pPr>
      <w:r w:rsidRPr="000C0570">
        <w:rPr>
          <w:rFonts w:cs="Arial"/>
          <w:szCs w:val="20"/>
        </w:rPr>
        <w:t xml:space="preserve">Not all </w:t>
      </w:r>
      <w:r w:rsidR="00B64EAF">
        <w:rPr>
          <w:rFonts w:cs="Arial"/>
          <w:szCs w:val="20"/>
        </w:rPr>
        <w:t>students</w:t>
      </w:r>
      <w:r w:rsidRPr="000C0570">
        <w:rPr>
          <w:rFonts w:cs="Arial"/>
          <w:szCs w:val="20"/>
        </w:rPr>
        <w:t xml:space="preserve"> with a medical condition will require an IHP. </w:t>
      </w:r>
      <w:r>
        <w:rPr>
          <w:rFonts w:cs="Arial"/>
          <w:szCs w:val="20"/>
        </w:rPr>
        <w:t>It</w:t>
      </w:r>
      <w:r w:rsidRPr="000C0570">
        <w:rPr>
          <w:rFonts w:cs="Arial"/>
          <w:szCs w:val="20"/>
        </w:rPr>
        <w:t xml:space="preserve"> will </w:t>
      </w:r>
      <w:r>
        <w:rPr>
          <w:rFonts w:cs="Arial"/>
          <w:szCs w:val="20"/>
        </w:rPr>
        <w:t xml:space="preserve">be </w:t>
      </w:r>
      <w:r w:rsidRPr="000C0570">
        <w:rPr>
          <w:rFonts w:cs="Arial"/>
          <w:szCs w:val="20"/>
        </w:rPr>
        <w:t>agree</w:t>
      </w:r>
      <w:r>
        <w:rPr>
          <w:rFonts w:cs="Arial"/>
          <w:szCs w:val="20"/>
        </w:rPr>
        <w:t>d</w:t>
      </w:r>
      <w:r w:rsidRPr="000C0570">
        <w:rPr>
          <w:rFonts w:cs="Arial"/>
          <w:szCs w:val="20"/>
        </w:rPr>
        <w:t xml:space="preserve"> with a healthcare professional and the parents when an IHP would be inappropriate or disproportionate. This will be based on evidence. If there is not a consensus, the </w:t>
      </w:r>
      <w:r w:rsidR="004F5AC7">
        <w:rPr>
          <w:rFonts w:cs="Arial"/>
          <w:szCs w:val="20"/>
        </w:rPr>
        <w:t>Headteacher</w:t>
      </w:r>
      <w:r w:rsidRPr="000C0570">
        <w:rPr>
          <w:rFonts w:cs="Arial"/>
          <w:szCs w:val="20"/>
        </w:rPr>
        <w:t xml:space="preserve"> will make the final decision. </w:t>
      </w:r>
    </w:p>
    <w:p w14:paraId="287ED402" w14:textId="26CC4E9B" w:rsidR="00D32170" w:rsidRDefault="00D32170" w:rsidP="00D32170">
      <w:pPr>
        <w:rPr>
          <w:rFonts w:cs="Arial"/>
          <w:szCs w:val="20"/>
        </w:rPr>
      </w:pPr>
      <w:r w:rsidRPr="000C0570">
        <w:rPr>
          <w:rFonts w:cs="Arial"/>
          <w:szCs w:val="20"/>
        </w:rPr>
        <w:t xml:space="preserve">Plans will be drawn up in partnership with the </w:t>
      </w:r>
      <w:r w:rsidR="00411C6E">
        <w:rPr>
          <w:rFonts w:cs="Arial"/>
          <w:szCs w:val="20"/>
        </w:rPr>
        <w:t>College</w:t>
      </w:r>
      <w:r w:rsidRPr="000C0570">
        <w:rPr>
          <w:rFonts w:cs="Arial"/>
          <w:szCs w:val="20"/>
        </w:rPr>
        <w:t xml:space="preserve">, parents and a relevant healthcare professional, such as the school nurse, specialist or </w:t>
      </w:r>
      <w:proofErr w:type="spellStart"/>
      <w:r w:rsidRPr="000C0570">
        <w:rPr>
          <w:rFonts w:cs="Arial"/>
          <w:szCs w:val="20"/>
        </w:rPr>
        <w:t>paediatrician</w:t>
      </w:r>
      <w:proofErr w:type="spellEnd"/>
      <w:r w:rsidRPr="000C0570">
        <w:rPr>
          <w:rFonts w:cs="Arial"/>
          <w:szCs w:val="20"/>
        </w:rPr>
        <w:t xml:space="preserve">, who can best </w:t>
      </w:r>
      <w:proofErr w:type="spellStart"/>
      <w:r w:rsidRPr="000C0570">
        <w:rPr>
          <w:rFonts w:cs="Arial"/>
          <w:szCs w:val="20"/>
        </w:rPr>
        <w:t>advise</w:t>
      </w:r>
      <w:proofErr w:type="spellEnd"/>
      <w:r w:rsidRPr="000C0570">
        <w:rPr>
          <w:rFonts w:cs="Arial"/>
          <w:szCs w:val="20"/>
        </w:rPr>
        <w:t xml:space="preserve"> on the </w:t>
      </w:r>
      <w:r w:rsidR="00B64EAF">
        <w:rPr>
          <w:rFonts w:cs="Arial"/>
          <w:szCs w:val="20"/>
        </w:rPr>
        <w:t xml:space="preserve">student’s specific needs. The student </w:t>
      </w:r>
      <w:r w:rsidRPr="000C0570">
        <w:rPr>
          <w:rFonts w:cs="Arial"/>
          <w:szCs w:val="20"/>
        </w:rPr>
        <w:t xml:space="preserve">will be involved wherever appropriate. </w:t>
      </w:r>
    </w:p>
    <w:p w14:paraId="24981A62" w14:textId="7D190555" w:rsidR="00D32170" w:rsidRPr="000C0570" w:rsidRDefault="00D32170" w:rsidP="00D32170">
      <w:pPr>
        <w:rPr>
          <w:rFonts w:cs="Arial"/>
          <w:szCs w:val="20"/>
        </w:rPr>
      </w:pPr>
      <w:r w:rsidRPr="000C0570">
        <w:rPr>
          <w:rFonts w:cs="Arial"/>
          <w:szCs w:val="20"/>
        </w:rPr>
        <w:t xml:space="preserve">IHPs will be linked to, or become part of, any statement of special educational needs (SEN) or education, health and care (EHC) plan. </w:t>
      </w:r>
      <w:r>
        <w:rPr>
          <w:rFonts w:cs="Arial"/>
          <w:szCs w:val="20"/>
        </w:rPr>
        <w:t xml:space="preserve">If a </w:t>
      </w:r>
      <w:r w:rsidR="00411C6E">
        <w:rPr>
          <w:rFonts w:cs="Arial"/>
          <w:szCs w:val="20"/>
        </w:rPr>
        <w:t>student</w:t>
      </w:r>
      <w:r>
        <w:rPr>
          <w:rFonts w:cs="Arial"/>
          <w:szCs w:val="20"/>
        </w:rPr>
        <w:t xml:space="preserve"> has SEN but does not have a statement or EHC plan, the SEN will be mentioned in the IHP. </w:t>
      </w:r>
    </w:p>
    <w:p w14:paraId="7A38EA47" w14:textId="65B57BA4" w:rsidR="00D32170" w:rsidRPr="007D2B4A" w:rsidRDefault="00D32170" w:rsidP="00D32170">
      <w:pPr>
        <w:rPr>
          <w:rFonts w:cs="Arial"/>
          <w:szCs w:val="20"/>
        </w:rPr>
      </w:pPr>
      <w:r w:rsidRPr="00CB67C4">
        <w:rPr>
          <w:rFonts w:cs="Arial"/>
          <w:szCs w:val="20"/>
        </w:rPr>
        <w:t>The level of detail in the plan</w:t>
      </w:r>
      <w:r w:rsidRPr="007D2B4A">
        <w:rPr>
          <w:rFonts w:cs="Arial"/>
          <w:szCs w:val="20"/>
        </w:rPr>
        <w:t xml:space="preserve"> will depen</w:t>
      </w:r>
      <w:r w:rsidR="00B64EAF">
        <w:rPr>
          <w:rFonts w:cs="Arial"/>
          <w:szCs w:val="20"/>
        </w:rPr>
        <w:t>d on the complexity of the student</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governing </w:t>
      </w:r>
      <w:r w:rsidR="00C277D2">
        <w:rPr>
          <w:rFonts w:cs="Arial"/>
          <w:szCs w:val="20"/>
        </w:rPr>
        <w:t>body</w:t>
      </w:r>
      <w:r>
        <w:rPr>
          <w:rFonts w:cs="Arial"/>
          <w:szCs w:val="20"/>
        </w:rPr>
        <w:t xml:space="preserve"> </w:t>
      </w:r>
      <w:r w:rsidRPr="00726EC9">
        <w:rPr>
          <w:rFonts w:cs="Arial"/>
          <w:szCs w:val="20"/>
        </w:rPr>
        <w:t xml:space="preserve">and the </w:t>
      </w:r>
      <w:r w:rsidR="004F5AC7" w:rsidRPr="00726EC9">
        <w:rPr>
          <w:rFonts w:cs="Arial"/>
          <w:szCs w:val="20"/>
        </w:rPr>
        <w:t>Headteacher</w:t>
      </w:r>
      <w:r w:rsidRPr="00726EC9">
        <w:rPr>
          <w:rFonts w:cs="Arial"/>
          <w:szCs w:val="20"/>
        </w:rPr>
        <w:t>/</w:t>
      </w:r>
      <w:r w:rsidR="008B2F53" w:rsidRPr="00726EC9">
        <w:rPr>
          <w:rFonts w:cs="Arial"/>
          <w:szCs w:val="20"/>
        </w:rPr>
        <w:t>SENCO</w:t>
      </w:r>
      <w:r w:rsidR="009A39FE" w:rsidRPr="00726EC9">
        <w:rPr>
          <w:rFonts w:cs="Arial"/>
          <w:szCs w:val="20"/>
        </w:rPr>
        <w:t>/</w:t>
      </w:r>
      <w:r w:rsidR="00726EC9" w:rsidRPr="00726EC9">
        <w:rPr>
          <w:rFonts w:cs="Arial"/>
          <w:szCs w:val="20"/>
        </w:rPr>
        <w:t>Assistant Principal</w:t>
      </w:r>
      <w:r w:rsidRPr="00726EC9">
        <w:rPr>
          <w:rFonts w:cs="Arial"/>
          <w:szCs w:val="20"/>
        </w:rPr>
        <w:t xml:space="preserve"> with responsibility for developing IHPs, will consider the following when deciding what information to record on IHPs:</w:t>
      </w:r>
    </w:p>
    <w:p w14:paraId="7480AD56" w14:textId="77777777" w:rsidR="00D32170" w:rsidRPr="00C657CD" w:rsidRDefault="00D32170" w:rsidP="00D32170">
      <w:pPr>
        <w:pStyle w:val="4Bulletedcopyblue"/>
      </w:pPr>
      <w:r w:rsidRPr="00C657CD">
        <w:t>The medical condition, its triggers, signs, symptoms and treatments</w:t>
      </w:r>
    </w:p>
    <w:p w14:paraId="0786ACB7" w14:textId="6F711397" w:rsidR="00D32170" w:rsidRPr="00C657CD" w:rsidRDefault="00D32170" w:rsidP="00D32170">
      <w:pPr>
        <w:pStyle w:val="4Bulletedcopyblue"/>
      </w:pPr>
      <w:r w:rsidRPr="00C657CD">
        <w:t xml:space="preserve">The </w:t>
      </w:r>
      <w:r w:rsidR="00B64EAF">
        <w:t>student</w:t>
      </w:r>
      <w:r w:rsidRPr="00C657CD">
        <w:t>’s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549C8E51" w14:textId="72F00C61" w:rsidR="00D32170" w:rsidRPr="00C657CD" w:rsidRDefault="00D32170" w:rsidP="00D32170">
      <w:pPr>
        <w:pStyle w:val="4Bulletedcopyblue"/>
      </w:pPr>
      <w:r w:rsidRPr="00C657CD">
        <w:t xml:space="preserve">Specific support for the </w:t>
      </w:r>
      <w:r w:rsidR="00B64EAF">
        <w:t>student’s</w:t>
      </w:r>
      <w:r w:rsidRPr="00C657CD">
        <w:t xml:space="preserve"> educational, social and emotional needs. For example, how absences will be managed, requirements for extra time to complete exams, use of rest periods or additional support in catching up with lessons, counselling sessions</w:t>
      </w:r>
    </w:p>
    <w:p w14:paraId="150CAF37" w14:textId="2FCB0474" w:rsidR="00D32170" w:rsidRPr="00C657CD" w:rsidRDefault="00D32170" w:rsidP="00D32170">
      <w:pPr>
        <w:pStyle w:val="4Bulletedcopyblue"/>
      </w:pPr>
      <w:r w:rsidRPr="00C657CD">
        <w:t xml:space="preserve">The level of support needed, including in emergencies. If a </w:t>
      </w:r>
      <w:r w:rsidR="00411C6E">
        <w:t>student</w:t>
      </w:r>
      <w:r w:rsidRPr="00C657CD">
        <w:t xml:space="preserve"> is self-managing their medication, this will be clearly stated with appropriate arrangements for monitoring</w:t>
      </w:r>
    </w:p>
    <w:p w14:paraId="22AA9923" w14:textId="7303F1AA" w:rsidR="00D32170" w:rsidRPr="00C657CD" w:rsidRDefault="00D32170" w:rsidP="00D32170">
      <w:pPr>
        <w:pStyle w:val="4Bulletedcopyblue"/>
      </w:pPr>
      <w:r w:rsidRPr="00C657CD">
        <w:t xml:space="preserve">Who will provide this support, their training needs, expectations of their role and confirmation of proficiency to provide support for the </w:t>
      </w:r>
      <w:r w:rsidR="00B64EAF">
        <w:t>student’s</w:t>
      </w:r>
      <w:r w:rsidRPr="00C657CD">
        <w:t xml:space="preserve"> medical condition from a healthcare professional, and cover arrangements for when they are unavailable</w:t>
      </w:r>
    </w:p>
    <w:p w14:paraId="05C1AA7C" w14:textId="45D7AB2F" w:rsidR="00D32170" w:rsidRPr="00C657CD" w:rsidRDefault="00D32170" w:rsidP="00D32170">
      <w:pPr>
        <w:pStyle w:val="4Bulletedcopyblue"/>
      </w:pPr>
      <w:r w:rsidRPr="00C657CD">
        <w:t xml:space="preserve">Who in the </w:t>
      </w:r>
      <w:r w:rsidR="00411C6E">
        <w:t>College</w:t>
      </w:r>
      <w:r w:rsidRPr="00C657CD">
        <w:t xml:space="preserve"> needs to be aware of the </w:t>
      </w:r>
      <w:r w:rsidR="00B64EAF">
        <w:t>student’s</w:t>
      </w:r>
      <w:r w:rsidRPr="00C657CD">
        <w:t xml:space="preserve"> condition and the support required</w:t>
      </w:r>
    </w:p>
    <w:p w14:paraId="71B6178F" w14:textId="37640493" w:rsidR="00D32170" w:rsidRPr="00C657CD" w:rsidRDefault="00D32170" w:rsidP="00D32170">
      <w:pPr>
        <w:pStyle w:val="4Bulletedcopyblue"/>
      </w:pPr>
      <w:r w:rsidRPr="00C657CD">
        <w:t xml:space="preserve">Arrangements for written permission from parents and the </w:t>
      </w:r>
      <w:r w:rsidR="004F5AC7">
        <w:t>Headteacher</w:t>
      </w:r>
      <w:r w:rsidRPr="00C657CD">
        <w:t xml:space="preserve"> for medication to be administered by a member of staff, or self-administered by the </w:t>
      </w:r>
      <w:r w:rsidR="00411C6E">
        <w:t>student</w:t>
      </w:r>
      <w:r w:rsidRPr="00C657CD">
        <w:t xml:space="preserve"> during </w:t>
      </w:r>
      <w:r w:rsidR="00411C6E">
        <w:t>College</w:t>
      </w:r>
      <w:r w:rsidRPr="00C657CD">
        <w:t xml:space="preserve"> hours</w:t>
      </w:r>
    </w:p>
    <w:p w14:paraId="71B2B1D9" w14:textId="0AB4403C" w:rsidR="00D32170" w:rsidRPr="00C657CD" w:rsidRDefault="00D32170" w:rsidP="00D32170">
      <w:pPr>
        <w:pStyle w:val="4Bulletedcopyblue"/>
      </w:pPr>
      <w:r w:rsidRPr="00C657CD">
        <w:t xml:space="preserve">Separate arrangements or procedures required for </w:t>
      </w:r>
      <w:r w:rsidR="00411C6E">
        <w:t>College</w:t>
      </w:r>
      <w:r w:rsidRPr="00C657CD">
        <w:t xml:space="preserve"> trips or other </w:t>
      </w:r>
      <w:r w:rsidR="00411C6E">
        <w:t>College</w:t>
      </w:r>
      <w:r w:rsidRPr="00C657CD">
        <w:t xml:space="preserve"> activities outside of the normal </w:t>
      </w:r>
      <w:r w:rsidR="00411C6E">
        <w:t>College</w:t>
      </w:r>
      <w:r w:rsidRPr="00C657CD">
        <w:t xml:space="preserve"> timetable that will ensure the </w:t>
      </w:r>
      <w:r w:rsidR="00411C6E">
        <w:t>student</w:t>
      </w:r>
      <w:r w:rsidRPr="00C657CD">
        <w:t xml:space="preserve"> can participate, e.g. risk assessments</w:t>
      </w:r>
    </w:p>
    <w:p w14:paraId="6F5DB70F" w14:textId="65AB885E" w:rsidR="00D32170" w:rsidRPr="00C657CD" w:rsidRDefault="00D32170" w:rsidP="00D32170">
      <w:pPr>
        <w:pStyle w:val="4Bulletedcopyblue"/>
      </w:pPr>
      <w:r w:rsidRPr="00C657CD">
        <w:t>Where confidentiality issues are raised by the parent/</w:t>
      </w:r>
      <w:r w:rsidR="00411C6E">
        <w:t>student</w:t>
      </w:r>
      <w:r w:rsidRPr="00C657CD">
        <w:t xml:space="preserve">, the designated individuals to be entrusted with information about the </w:t>
      </w:r>
      <w:r w:rsidR="00B64EAF">
        <w:t>student’s</w:t>
      </w:r>
      <w:r w:rsidRPr="00C657CD">
        <w:t xml:space="preserve"> condition</w:t>
      </w:r>
    </w:p>
    <w:p w14:paraId="7944A392" w14:textId="77777777" w:rsidR="00D32170" w:rsidRPr="00C657CD" w:rsidRDefault="00D32170" w:rsidP="00D32170">
      <w:pPr>
        <w:pStyle w:val="4Bulletedcopyblue"/>
      </w:pPr>
      <w:r w:rsidRPr="00C657CD">
        <w:t>What to do in an emergency, including who to contact, and contingency arrangements</w:t>
      </w:r>
    </w:p>
    <w:p w14:paraId="5944123F" w14:textId="77777777" w:rsidR="00D32170" w:rsidRDefault="00D32170" w:rsidP="00D32170">
      <w:pPr>
        <w:pStyle w:val="Heading1"/>
      </w:pPr>
      <w:bookmarkStart w:id="8" w:name="_Toc494124442"/>
      <w:r>
        <w:t>7. Managing medicines</w:t>
      </w:r>
      <w:bookmarkEnd w:id="8"/>
    </w:p>
    <w:p w14:paraId="237CDE9E" w14:textId="2460DC72" w:rsidR="00D32170" w:rsidRDefault="00D32170" w:rsidP="00D32170">
      <w:pPr>
        <w:shd w:val="clear" w:color="auto" w:fill="FFFFFF"/>
        <w:spacing w:before="161" w:after="161"/>
        <w:rPr>
          <w:rFonts w:cs="Arial"/>
          <w:szCs w:val="20"/>
        </w:rPr>
      </w:pPr>
      <w:r w:rsidRPr="00726EC9">
        <w:rPr>
          <w:rFonts w:cs="Arial"/>
          <w:szCs w:val="20"/>
        </w:rPr>
        <w:t>Prescription and non-prescription</w:t>
      </w:r>
      <w:r w:rsidRPr="00D32170">
        <w:rPr>
          <w:rFonts w:cs="Arial"/>
          <w:szCs w:val="20"/>
        </w:rPr>
        <w:t xml:space="preserve"> </w:t>
      </w:r>
      <w:r>
        <w:rPr>
          <w:rFonts w:cs="Arial"/>
          <w:szCs w:val="20"/>
        </w:rPr>
        <w:t xml:space="preserve">medicines will only be administered at </w:t>
      </w:r>
      <w:r w:rsidR="00411C6E">
        <w:rPr>
          <w:rFonts w:cs="Arial"/>
          <w:szCs w:val="20"/>
        </w:rPr>
        <w:t>College</w:t>
      </w:r>
      <w:r>
        <w:rPr>
          <w:rFonts w:cs="Arial"/>
          <w:szCs w:val="20"/>
        </w:rPr>
        <w:t>:</w:t>
      </w:r>
    </w:p>
    <w:p w14:paraId="0875242D" w14:textId="280AEB3E" w:rsidR="00D32170" w:rsidRDefault="00D32170" w:rsidP="00D32170">
      <w:pPr>
        <w:pStyle w:val="4Bulletedcopyblue"/>
      </w:pPr>
      <w:r>
        <w:t>W</w:t>
      </w:r>
      <w:r w:rsidRPr="001340F5">
        <w:t xml:space="preserve">hen </w:t>
      </w:r>
      <w:r>
        <w:t xml:space="preserve">it would be detrimental to the </w:t>
      </w:r>
      <w:r w:rsidR="00B64EAF">
        <w:t>student’s</w:t>
      </w:r>
      <w:r w:rsidRPr="001340F5">
        <w:t xml:space="preserve"> health or </w:t>
      </w:r>
      <w:r w:rsidR="00411C6E">
        <w:t>College</w:t>
      </w:r>
      <w:r w:rsidRPr="001340F5">
        <w:t xml:space="preserve"> attendance not to do so</w:t>
      </w:r>
      <w:r w:rsidRPr="001340F5">
        <w:rPr>
          <w:b/>
        </w:rPr>
        <w:t xml:space="preserve"> and</w:t>
      </w:r>
      <w:r w:rsidRPr="001340F5">
        <w:t xml:space="preserve"> </w:t>
      </w:r>
    </w:p>
    <w:p w14:paraId="10F97E7C" w14:textId="77777777" w:rsidR="00D32170" w:rsidRPr="001340F5" w:rsidRDefault="00D32170" w:rsidP="00D32170">
      <w:pPr>
        <w:pStyle w:val="4Bulletedcopyblue"/>
      </w:pPr>
      <w:r>
        <w:t>W</w:t>
      </w:r>
      <w:r w:rsidRPr="001340F5">
        <w:t>here we</w:t>
      </w:r>
      <w:r>
        <w:t xml:space="preserve"> have parents’ written consent </w:t>
      </w:r>
    </w:p>
    <w:p w14:paraId="4E760DFF" w14:textId="64881FB0" w:rsidR="00D32170" w:rsidRPr="00C86C9D" w:rsidRDefault="00D32170" w:rsidP="00D32170">
      <w:pPr>
        <w:shd w:val="clear" w:color="auto" w:fill="FFFFFF"/>
        <w:spacing w:before="161" w:after="161"/>
        <w:rPr>
          <w:rFonts w:cs="Arial"/>
          <w:b/>
          <w:szCs w:val="20"/>
        </w:rPr>
      </w:pPr>
      <w:r w:rsidRPr="00C86C9D">
        <w:rPr>
          <w:rFonts w:cs="Arial"/>
          <w:b/>
          <w:szCs w:val="20"/>
        </w:rPr>
        <w:t xml:space="preserve">The only exception to this is where the medicine has been prescribed to the </w:t>
      </w:r>
      <w:r w:rsidR="00411C6E">
        <w:rPr>
          <w:rFonts w:cs="Arial"/>
          <w:b/>
          <w:szCs w:val="20"/>
        </w:rPr>
        <w:t>student</w:t>
      </w:r>
      <w:r w:rsidRPr="00C86C9D">
        <w:rPr>
          <w:rFonts w:cs="Arial"/>
          <w:b/>
          <w:szCs w:val="20"/>
        </w:rPr>
        <w:t xml:space="preserve"> without the knowledge of the parents. </w:t>
      </w:r>
    </w:p>
    <w:p w14:paraId="094BFCDB" w14:textId="3DF5231B" w:rsidR="00D32170" w:rsidRDefault="00D32170" w:rsidP="00D32170">
      <w:pPr>
        <w:shd w:val="clear" w:color="auto" w:fill="FFFFFF"/>
        <w:spacing w:before="161" w:after="161"/>
        <w:rPr>
          <w:rFonts w:cs="Arial"/>
          <w:szCs w:val="20"/>
        </w:rPr>
      </w:pPr>
      <w:r>
        <w:rPr>
          <w:rFonts w:cs="Arial"/>
          <w:szCs w:val="20"/>
        </w:rPr>
        <w:t xml:space="preserve">Anyone giving a </w:t>
      </w:r>
      <w:r w:rsidR="00411C6E">
        <w:rPr>
          <w:rFonts w:cs="Arial"/>
          <w:szCs w:val="20"/>
        </w:rPr>
        <w:t>student</w:t>
      </w:r>
      <w:r>
        <w:rPr>
          <w:rFonts w:cs="Arial"/>
          <w:szCs w:val="20"/>
        </w:rPr>
        <w:t xml:space="preserve"> any medication (for example, for pain relief) will first check maximum dosages and when the previous dosage was taken. Parents will always be informed.  </w:t>
      </w:r>
    </w:p>
    <w:p w14:paraId="55C1FA5C" w14:textId="3F83DAA4" w:rsidR="00726EC9" w:rsidRDefault="00726EC9" w:rsidP="00726EC9">
      <w:pPr>
        <w:rPr>
          <w:rFonts w:eastAsiaTheme="minorHAnsi"/>
          <w:szCs w:val="22"/>
          <w:lang w:val="en-GB"/>
        </w:rPr>
      </w:pPr>
      <w:r>
        <w:rPr>
          <w:rFonts w:cs="Arial"/>
          <w:szCs w:val="20"/>
        </w:rPr>
        <w:lastRenderedPageBreak/>
        <w:t>Following NHS guidance (</w:t>
      </w:r>
      <w:hyperlink r:id="rId11" w:history="1">
        <w:r>
          <w:rPr>
            <w:rStyle w:val="Hyperlink"/>
            <w:color w:val="0000FF"/>
          </w:rPr>
          <w:t>https://gallery.mailchimp.com/dbc5f445bcb93e2bf219ffade/files/92374023-b3e0-46fc-9fd3-c27e58bd9368/LMC_Letter_to_schools_incl_leaflet_May_2019.pdf</w:t>
        </w:r>
      </w:hyperlink>
      <w:r>
        <w:t>) we have taken the decision that we will hold and issue non-prescription medicines to students on rare occasions when this cannot be taken outside of College hours and the student is unable to take responsibility for it themselves.</w:t>
      </w:r>
    </w:p>
    <w:p w14:paraId="433002CC" w14:textId="778CE84A" w:rsidR="00D32170" w:rsidRDefault="00D32170" w:rsidP="00D32170">
      <w:pPr>
        <w:shd w:val="clear" w:color="auto" w:fill="FFFFFF"/>
        <w:spacing w:before="161" w:after="161"/>
        <w:rPr>
          <w:rFonts w:cs="Arial"/>
          <w:szCs w:val="20"/>
        </w:rPr>
      </w:pPr>
      <w:r>
        <w:rPr>
          <w:rFonts w:cs="Arial"/>
          <w:szCs w:val="20"/>
        </w:rPr>
        <w:t xml:space="preserve">The </w:t>
      </w:r>
      <w:r w:rsidR="00411C6E">
        <w:rPr>
          <w:rFonts w:cs="Arial"/>
          <w:szCs w:val="20"/>
        </w:rPr>
        <w:t>College</w:t>
      </w:r>
      <w:r>
        <w:rPr>
          <w:rFonts w:cs="Arial"/>
          <w:szCs w:val="20"/>
        </w:rPr>
        <w:t xml:space="preserve"> will only accept prescribed medicines that are:</w:t>
      </w:r>
    </w:p>
    <w:p w14:paraId="23E83084" w14:textId="77777777" w:rsidR="00D32170" w:rsidRPr="00C2110F" w:rsidRDefault="00D32170" w:rsidP="00D32170">
      <w:pPr>
        <w:pStyle w:val="4Bulletedcopyblue"/>
      </w:pPr>
      <w:r w:rsidRPr="00C2110F">
        <w:t>In-date</w:t>
      </w:r>
    </w:p>
    <w:p w14:paraId="1D99FAB7" w14:textId="77777777" w:rsidR="00D32170" w:rsidRPr="00C2110F" w:rsidRDefault="00D32170" w:rsidP="00D32170">
      <w:pPr>
        <w:pStyle w:val="4Bulletedcopyblue"/>
      </w:pPr>
      <w:r w:rsidRPr="00C2110F">
        <w:t>Labelled</w:t>
      </w:r>
    </w:p>
    <w:p w14:paraId="37341240" w14:textId="77777777" w:rsidR="00D32170" w:rsidRPr="00C2110F" w:rsidRDefault="00D32170" w:rsidP="00D32170">
      <w:pPr>
        <w:pStyle w:val="4Bulletedcopyblue"/>
      </w:pPr>
      <w:r w:rsidRPr="00C2110F">
        <w:t>Provided in the original containe</w:t>
      </w:r>
      <w:r>
        <w:t>r</w:t>
      </w:r>
      <w:r w:rsidRPr="00C2110F">
        <w:t>, as dispensed by the pharmacist, and include instructions for administration, dosage and storage</w:t>
      </w:r>
    </w:p>
    <w:p w14:paraId="63ACFDEF" w14:textId="31D7484A" w:rsidR="00D32170" w:rsidRPr="00C2110F" w:rsidRDefault="00D32170" w:rsidP="00D32170">
      <w:pPr>
        <w:shd w:val="clear" w:color="auto" w:fill="FFFFFF"/>
        <w:spacing w:before="161" w:after="161"/>
        <w:rPr>
          <w:rFonts w:cs="Arial"/>
          <w:szCs w:val="20"/>
        </w:rPr>
      </w:pPr>
      <w:r>
        <w:rPr>
          <w:rFonts w:cs="Arial"/>
          <w:szCs w:val="20"/>
        </w:rPr>
        <w:t xml:space="preserve">The </w:t>
      </w:r>
      <w:r w:rsidR="00411C6E">
        <w:rPr>
          <w:rFonts w:cs="Arial"/>
          <w:szCs w:val="20"/>
        </w:rPr>
        <w:t>College</w:t>
      </w:r>
      <w:r>
        <w:rPr>
          <w:rFonts w:cs="Arial"/>
          <w:szCs w:val="20"/>
        </w:rPr>
        <w:t xml:space="preserve"> will accept insulin that is inside an insulin pen or pump rather than its original container, but it must be in date. </w:t>
      </w:r>
    </w:p>
    <w:p w14:paraId="7E96AE1C" w14:textId="233E6B2F" w:rsidR="00D32170" w:rsidRDefault="00D32170" w:rsidP="00D32170">
      <w:pPr>
        <w:shd w:val="clear" w:color="auto" w:fill="FFFFFF"/>
        <w:spacing w:before="161" w:after="161"/>
        <w:rPr>
          <w:rFonts w:cs="Arial"/>
          <w:szCs w:val="20"/>
        </w:rPr>
      </w:pPr>
      <w:r>
        <w:rPr>
          <w:rFonts w:cs="Arial"/>
          <w:szCs w:val="20"/>
        </w:rPr>
        <w:t xml:space="preserve">All medicines will be stored safely. </w:t>
      </w:r>
      <w:r w:rsidR="00B64EAF">
        <w:rPr>
          <w:rFonts w:cs="Arial"/>
          <w:szCs w:val="20"/>
        </w:rPr>
        <w:t>Students</w:t>
      </w:r>
      <w:r>
        <w:rPr>
          <w:rFonts w:cs="Arial"/>
          <w:szCs w:val="20"/>
        </w:rPr>
        <w:t xml:space="preserve"> will be informed about where their medicines are at all times and be able to access them immediately. Medicines and devices such as asthma inhalers, blood glucose testing meters and adrenaline pens will always be readily available to </w:t>
      </w:r>
      <w:r w:rsidR="00B64EAF">
        <w:rPr>
          <w:rFonts w:cs="Arial"/>
          <w:szCs w:val="20"/>
        </w:rPr>
        <w:t>students</w:t>
      </w:r>
      <w:r>
        <w:rPr>
          <w:rFonts w:cs="Arial"/>
          <w:szCs w:val="20"/>
        </w:rPr>
        <w:t xml:space="preserve"> and not locked away. </w:t>
      </w:r>
    </w:p>
    <w:p w14:paraId="75A264C6" w14:textId="77777777" w:rsidR="00D32170" w:rsidRDefault="00D32170" w:rsidP="00D32170">
      <w:pPr>
        <w:shd w:val="clear" w:color="auto" w:fill="FFFFFF"/>
        <w:spacing w:before="161" w:after="161"/>
        <w:rPr>
          <w:rFonts w:cs="Arial"/>
          <w:szCs w:val="20"/>
        </w:rPr>
      </w:pPr>
      <w:r>
        <w:rPr>
          <w:rFonts w:cs="Arial"/>
          <w:szCs w:val="20"/>
        </w:rPr>
        <w:t xml:space="preserve">Medicines will be returned to parents to arrange for safe disposal when no longer required. </w:t>
      </w:r>
    </w:p>
    <w:p w14:paraId="720102D4"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7.1 Controlled drugs </w:t>
      </w:r>
    </w:p>
    <w:p w14:paraId="2BD66572" w14:textId="77777777" w:rsidR="00D32170" w:rsidRDefault="00A44444" w:rsidP="00D32170">
      <w:pPr>
        <w:shd w:val="clear" w:color="auto" w:fill="FFFFFF"/>
        <w:spacing w:before="161" w:after="161"/>
        <w:rPr>
          <w:rFonts w:cs="Arial"/>
          <w:szCs w:val="20"/>
        </w:rPr>
      </w:pPr>
      <w:hyperlink r:id="rId12" w:history="1">
        <w:r w:rsidR="00D32170" w:rsidRPr="00094E95">
          <w:rPr>
            <w:rStyle w:val="Hyperlink"/>
            <w:rFonts w:cs="Arial"/>
            <w:szCs w:val="20"/>
          </w:rPr>
          <w:t>Controlled drugs</w:t>
        </w:r>
      </w:hyperlink>
      <w:r w:rsidR="00D32170">
        <w:rPr>
          <w:rFonts w:cs="Arial"/>
          <w:szCs w:val="20"/>
        </w:rPr>
        <w:t xml:space="preserve"> are prescription medicines that are controlled under the </w:t>
      </w:r>
      <w:hyperlink r:id="rId13" w:history="1">
        <w:r w:rsidR="00D32170" w:rsidRPr="002C25D0">
          <w:rPr>
            <w:rStyle w:val="Hyperlink"/>
            <w:rFonts w:cs="Arial"/>
            <w:szCs w:val="20"/>
          </w:rPr>
          <w:t>Misuse of Drugs Regulations 2001</w:t>
        </w:r>
      </w:hyperlink>
      <w:r w:rsidR="00D32170">
        <w:rPr>
          <w:rFonts w:cs="Arial"/>
          <w:szCs w:val="20"/>
        </w:rPr>
        <w:t xml:space="preserve"> and subsequent amendments, such as morphine or methadone. </w:t>
      </w:r>
    </w:p>
    <w:p w14:paraId="5AFE8594" w14:textId="5E56E9C4" w:rsidR="00D32170" w:rsidRDefault="00D32170" w:rsidP="00D32170">
      <w:pPr>
        <w:shd w:val="clear" w:color="auto" w:fill="FFFFFF"/>
        <w:spacing w:before="161" w:after="161"/>
        <w:rPr>
          <w:rFonts w:cs="Arial"/>
          <w:szCs w:val="20"/>
        </w:rPr>
      </w:pPr>
      <w:r>
        <w:rPr>
          <w:rFonts w:cs="Arial"/>
          <w:szCs w:val="20"/>
        </w:rPr>
        <w:t xml:space="preserve">A </w:t>
      </w:r>
      <w:r w:rsidR="00411C6E">
        <w:rPr>
          <w:rFonts w:cs="Arial"/>
          <w:szCs w:val="20"/>
        </w:rPr>
        <w:t>student</w:t>
      </w:r>
      <w:r>
        <w:rPr>
          <w:rFonts w:cs="Arial"/>
          <w:szCs w:val="20"/>
        </w:rPr>
        <w:t xml:space="preserve"> who has been prescribed a controlled drug may have it in their possession if they are competent to do so, but they must not pass it to another </w:t>
      </w:r>
      <w:r w:rsidR="00411C6E">
        <w:rPr>
          <w:rFonts w:cs="Arial"/>
          <w:szCs w:val="20"/>
        </w:rPr>
        <w:t>student</w:t>
      </w:r>
      <w:r>
        <w:rPr>
          <w:rFonts w:cs="Arial"/>
          <w:szCs w:val="20"/>
        </w:rPr>
        <w:t xml:space="preserve"> to use. All other controlled drugs are kept in a secure cupboard in the </w:t>
      </w:r>
      <w:r w:rsidR="00411C6E">
        <w:rPr>
          <w:rFonts w:cs="Arial"/>
          <w:szCs w:val="20"/>
        </w:rPr>
        <w:t>College</w:t>
      </w:r>
      <w:r>
        <w:rPr>
          <w:rFonts w:cs="Arial"/>
          <w:szCs w:val="20"/>
        </w:rPr>
        <w:t xml:space="preserve"> office and only named staff have access.</w:t>
      </w:r>
    </w:p>
    <w:p w14:paraId="71575D53" w14:textId="77777777" w:rsidR="00D32170" w:rsidRDefault="00D32170" w:rsidP="00D32170">
      <w:pPr>
        <w:shd w:val="clear" w:color="auto" w:fill="FFFFFF"/>
        <w:spacing w:before="161" w:after="161"/>
        <w:rPr>
          <w:rFonts w:cs="Arial"/>
          <w:szCs w:val="20"/>
        </w:rPr>
      </w:pPr>
      <w:r>
        <w:rPr>
          <w:rFonts w:cs="Arial"/>
          <w:szCs w:val="20"/>
        </w:rPr>
        <w:t xml:space="preserve">Controlled drugs will be easily accessible in an emergency and a record of any doses used and the amount held will be kept. </w:t>
      </w:r>
    </w:p>
    <w:p w14:paraId="15CC9CC3" w14:textId="771B2987"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7.2 </w:t>
      </w:r>
      <w:r w:rsidR="00B64EAF">
        <w:rPr>
          <w:rFonts w:cs="Arial"/>
          <w:b/>
          <w:sz w:val="22"/>
          <w:szCs w:val="22"/>
        </w:rPr>
        <w:t>Students</w:t>
      </w:r>
      <w:r w:rsidRPr="009F25F3">
        <w:rPr>
          <w:rFonts w:cs="Arial"/>
          <w:b/>
          <w:sz w:val="22"/>
          <w:szCs w:val="22"/>
        </w:rPr>
        <w:t xml:space="preserve"> managing their own needs</w:t>
      </w:r>
    </w:p>
    <w:p w14:paraId="65A6AB45" w14:textId="0BFBF43A" w:rsidR="00D32170" w:rsidRDefault="00B64EAF" w:rsidP="00D32170">
      <w:pPr>
        <w:shd w:val="clear" w:color="auto" w:fill="FFFFFF"/>
        <w:spacing w:before="161" w:after="161"/>
        <w:rPr>
          <w:rFonts w:cs="Arial"/>
          <w:szCs w:val="20"/>
        </w:rPr>
      </w:pPr>
      <w:r>
        <w:rPr>
          <w:rFonts w:cs="Arial"/>
          <w:szCs w:val="20"/>
        </w:rPr>
        <w:t>Students</w:t>
      </w:r>
      <w:r w:rsidR="00D32170">
        <w:rPr>
          <w:rFonts w:cs="Arial"/>
          <w:szCs w:val="20"/>
        </w:rPr>
        <w:t xml:space="preserve"> who are competent will be encouraged to take responsibility for managing their own medicines and procedures. This will be discussed with parents and it will be reflected in their IHPs. </w:t>
      </w:r>
    </w:p>
    <w:p w14:paraId="46056C61" w14:textId="2B34BAFE" w:rsidR="00D32170" w:rsidRPr="00C70ED6" w:rsidRDefault="00B64EAF" w:rsidP="00D32170">
      <w:pPr>
        <w:shd w:val="clear" w:color="auto" w:fill="FFFFFF"/>
        <w:spacing w:before="161" w:after="161"/>
        <w:rPr>
          <w:rFonts w:cs="Arial"/>
          <w:szCs w:val="20"/>
        </w:rPr>
      </w:pPr>
      <w:r>
        <w:rPr>
          <w:rFonts w:cs="Arial"/>
          <w:szCs w:val="20"/>
        </w:rPr>
        <w:t>Students</w:t>
      </w:r>
      <w:r w:rsidR="00D32170">
        <w:rPr>
          <w:rFonts w:cs="Arial"/>
          <w:szCs w:val="20"/>
        </w:rPr>
        <w:t xml:space="preserve"> will be allowed to carry their own medicines and relevant devices wherever possible. Staff will not force a </w:t>
      </w:r>
      <w:r w:rsidR="00411C6E">
        <w:rPr>
          <w:rFonts w:cs="Arial"/>
          <w:szCs w:val="20"/>
        </w:rPr>
        <w:t>student</w:t>
      </w:r>
      <w:r w:rsidR="00D32170">
        <w:rPr>
          <w:rFonts w:cs="Arial"/>
          <w:szCs w:val="20"/>
        </w:rPr>
        <w:t xml:space="preserve"> to take a medicine or carry out a necessary procedure if they refuse, but will follow the procedure agreed in the IHP and inform parents so that an alternative option can be considered, if necessary.</w:t>
      </w:r>
    </w:p>
    <w:p w14:paraId="591B97CF" w14:textId="77777777" w:rsidR="00D32170" w:rsidRPr="009F25F3" w:rsidRDefault="00D32170" w:rsidP="00D32170">
      <w:pPr>
        <w:shd w:val="clear" w:color="auto" w:fill="FFFFFF"/>
        <w:spacing w:before="161" w:after="161"/>
        <w:rPr>
          <w:rFonts w:cs="Arial"/>
          <w:b/>
          <w:sz w:val="22"/>
          <w:szCs w:val="22"/>
        </w:rPr>
      </w:pPr>
      <w:r w:rsidRPr="009F25F3">
        <w:rPr>
          <w:rFonts w:cs="Arial"/>
          <w:b/>
          <w:sz w:val="22"/>
          <w:szCs w:val="22"/>
        </w:rPr>
        <w:t>7.3 Unacceptable practice</w:t>
      </w:r>
    </w:p>
    <w:p w14:paraId="129BC07C" w14:textId="6DFBD68B" w:rsidR="00D32170" w:rsidRPr="00423AE8" w:rsidRDefault="00411C6E" w:rsidP="00D32170">
      <w:pPr>
        <w:shd w:val="clear" w:color="auto" w:fill="FFFFFF"/>
        <w:spacing w:before="161" w:after="161"/>
        <w:rPr>
          <w:rFonts w:cs="Arial"/>
          <w:szCs w:val="20"/>
        </w:rPr>
      </w:pPr>
      <w:r>
        <w:rPr>
          <w:rFonts w:cs="Arial"/>
          <w:szCs w:val="20"/>
        </w:rPr>
        <w:t>College</w:t>
      </w:r>
      <w:r w:rsidR="00D32170">
        <w:rPr>
          <w:rFonts w:cs="Arial"/>
          <w:szCs w:val="20"/>
        </w:rPr>
        <w:t xml:space="preserve"> staff should use their discretion and judge each case individually with reference to the </w:t>
      </w:r>
      <w:r w:rsidR="00B64EAF">
        <w:rPr>
          <w:rFonts w:cs="Arial"/>
          <w:szCs w:val="20"/>
        </w:rPr>
        <w:t>student’s</w:t>
      </w:r>
      <w:r w:rsidR="00D32170">
        <w:rPr>
          <w:rFonts w:cs="Arial"/>
          <w:szCs w:val="20"/>
        </w:rPr>
        <w:t xml:space="preserve"> IHP, but it is generally not </w:t>
      </w:r>
      <w:r w:rsidR="00D32170" w:rsidRPr="00423AE8">
        <w:rPr>
          <w:rFonts w:cs="Arial"/>
          <w:szCs w:val="20"/>
        </w:rPr>
        <w:t>acceptable to:</w:t>
      </w:r>
    </w:p>
    <w:p w14:paraId="7C34182E" w14:textId="36B85F6C" w:rsidR="00D32170" w:rsidRPr="002A6A6E" w:rsidRDefault="00D32170" w:rsidP="00D32170">
      <w:pPr>
        <w:pStyle w:val="4Bulletedcopyblue"/>
        <w:rPr>
          <w:b/>
        </w:rPr>
      </w:pPr>
      <w:r>
        <w:t>P</w:t>
      </w:r>
      <w:r w:rsidRPr="002A6A6E">
        <w:t xml:space="preserve">revent </w:t>
      </w:r>
      <w:r w:rsidR="00B64EAF">
        <w:t>students</w:t>
      </w:r>
      <w:r>
        <w:t xml:space="preserve"> </w:t>
      </w:r>
      <w:r w:rsidRPr="002A6A6E">
        <w:t>from easily accessing their inhalers and medication</w:t>
      </w:r>
      <w:r>
        <w:t>,</w:t>
      </w:r>
      <w:r w:rsidRPr="002A6A6E">
        <w:t xml:space="preserve"> and administering their medication when and where necessary</w:t>
      </w:r>
    </w:p>
    <w:p w14:paraId="75909352" w14:textId="28975225" w:rsidR="00D32170" w:rsidRPr="002A6A6E" w:rsidRDefault="00D32170" w:rsidP="00D32170">
      <w:pPr>
        <w:pStyle w:val="4Bulletedcopyblue"/>
        <w:rPr>
          <w:b/>
        </w:rPr>
      </w:pPr>
      <w:r>
        <w:t>A</w:t>
      </w:r>
      <w:r w:rsidRPr="002A6A6E">
        <w:t xml:space="preserve">ssume that every </w:t>
      </w:r>
      <w:r w:rsidR="00411C6E">
        <w:t>student</w:t>
      </w:r>
      <w:r w:rsidRPr="002A6A6E">
        <w:t xml:space="preserve"> with the same condition requires the same treatment</w:t>
      </w:r>
    </w:p>
    <w:p w14:paraId="46709F4F" w14:textId="6B77A45E" w:rsidR="00D32170" w:rsidRPr="002A6A6E" w:rsidRDefault="00D32170" w:rsidP="00D32170">
      <w:pPr>
        <w:pStyle w:val="4Bulletedcopyblue"/>
        <w:rPr>
          <w:b/>
        </w:rPr>
      </w:pPr>
      <w:r>
        <w:t xml:space="preserve">Ignore the views of the </w:t>
      </w:r>
      <w:r w:rsidR="00411C6E">
        <w:t>student</w:t>
      </w:r>
      <w:r w:rsidRPr="002A6A6E">
        <w:t xml:space="preserve"> or their parents</w:t>
      </w:r>
    </w:p>
    <w:p w14:paraId="699C708A" w14:textId="77777777" w:rsidR="00D32170" w:rsidRPr="002A6A6E" w:rsidRDefault="00D32170" w:rsidP="00D32170">
      <w:pPr>
        <w:pStyle w:val="4Bulletedcopyblue"/>
        <w:rPr>
          <w:b/>
        </w:rPr>
      </w:pPr>
      <w:r>
        <w:t>I</w:t>
      </w:r>
      <w:r w:rsidRPr="002A6A6E">
        <w:t>gnore medical evidence or opinion (although this may be challenged)</w:t>
      </w:r>
    </w:p>
    <w:p w14:paraId="31964BFB" w14:textId="1BA32610" w:rsidR="00D32170" w:rsidRPr="002A6A6E" w:rsidRDefault="00D32170" w:rsidP="00D32170">
      <w:pPr>
        <w:pStyle w:val="4Bulletedcopyblue"/>
        <w:rPr>
          <w:b/>
        </w:rPr>
      </w:pPr>
      <w:r>
        <w:t>S</w:t>
      </w:r>
      <w:r w:rsidRPr="002A6A6E">
        <w:t xml:space="preserve">end </w:t>
      </w:r>
      <w:r w:rsidR="00411C6E">
        <w:t>students</w:t>
      </w:r>
      <w:r w:rsidRPr="002A6A6E">
        <w:t xml:space="preserve"> with medical conditions home frequently for reasons associated with their medical condition or prevent them from staying for normal </w:t>
      </w:r>
      <w:r w:rsidR="00411C6E">
        <w:t>College</w:t>
      </w:r>
      <w:r w:rsidRPr="002A6A6E">
        <w:t xml:space="preserve"> activities, including lunch, unless this is specified in their </w:t>
      </w:r>
      <w:r>
        <w:t>IHPs</w:t>
      </w:r>
    </w:p>
    <w:p w14:paraId="6DED9A99" w14:textId="4E0BEA80" w:rsidR="00D32170" w:rsidRPr="002A6A6E" w:rsidRDefault="00D32170" w:rsidP="00D32170">
      <w:pPr>
        <w:pStyle w:val="4Bulletedcopyblue"/>
        <w:rPr>
          <w:b/>
        </w:rPr>
      </w:pPr>
      <w:r>
        <w:t xml:space="preserve">If the </w:t>
      </w:r>
      <w:r w:rsidR="00411C6E">
        <w:t>student</w:t>
      </w:r>
      <w:r w:rsidRPr="002A6A6E">
        <w:t xml:space="preserve"> becomes ill, send them to the </w:t>
      </w:r>
      <w:r w:rsidR="00411C6E">
        <w:t>College</w:t>
      </w:r>
      <w:r w:rsidRPr="002A6A6E">
        <w:t xml:space="preserve"> office or medical room unaccompanied or with someone unsuitable</w:t>
      </w:r>
    </w:p>
    <w:p w14:paraId="4F50C52F" w14:textId="39E02630" w:rsidR="00D32170" w:rsidRPr="002A6A6E" w:rsidRDefault="00D32170" w:rsidP="00D32170">
      <w:pPr>
        <w:pStyle w:val="4Bulletedcopyblue"/>
        <w:rPr>
          <w:b/>
        </w:rPr>
      </w:pPr>
      <w:proofErr w:type="spellStart"/>
      <w:r>
        <w:lastRenderedPageBreak/>
        <w:t>P</w:t>
      </w:r>
      <w:r w:rsidRPr="002A6A6E">
        <w:t>enalise</w:t>
      </w:r>
      <w:proofErr w:type="spellEnd"/>
      <w:r w:rsidRPr="002A6A6E">
        <w:t xml:space="preserve"> </w:t>
      </w:r>
      <w:r w:rsidR="00B64EAF">
        <w:t>students</w:t>
      </w:r>
      <w:r w:rsidRPr="002A6A6E">
        <w:t xml:space="preserve"> for their attendance record if their absences are related to their medical condition, e.g. hospital appointments</w:t>
      </w:r>
    </w:p>
    <w:p w14:paraId="68A9819A" w14:textId="3021C095" w:rsidR="00D32170" w:rsidRPr="002A6A6E" w:rsidRDefault="00D32170" w:rsidP="00D32170">
      <w:pPr>
        <w:pStyle w:val="4Bulletedcopyblue"/>
        <w:rPr>
          <w:b/>
        </w:rPr>
      </w:pPr>
      <w:r>
        <w:t>P</w:t>
      </w:r>
      <w:r w:rsidRPr="002A6A6E">
        <w:t xml:space="preserve">revent </w:t>
      </w:r>
      <w:r w:rsidR="00B64EAF">
        <w:t>students</w:t>
      </w:r>
      <w:r w:rsidRPr="002A6A6E">
        <w:t xml:space="preserve"> from drinking, eating or taking toilet or other breaks whenever they need to in order to manage their medical condition effectively</w:t>
      </w:r>
    </w:p>
    <w:p w14:paraId="49DDCF81" w14:textId="30961DA4" w:rsidR="00D32170" w:rsidRPr="002A6A6E" w:rsidRDefault="00D32170" w:rsidP="00D32170">
      <w:pPr>
        <w:pStyle w:val="4Bulletedcopyblue"/>
        <w:rPr>
          <w:b/>
        </w:rPr>
      </w:pPr>
      <w:r>
        <w:t>R</w:t>
      </w:r>
      <w:r w:rsidRPr="002A6A6E">
        <w:t xml:space="preserve">equire parents, or otherwise make them feel obliged, to attend </w:t>
      </w:r>
      <w:r w:rsidR="00411C6E">
        <w:t>College</w:t>
      </w:r>
      <w:r w:rsidRPr="002A6A6E">
        <w:t xml:space="preserve"> to administer medication or provide medical support to their </w:t>
      </w:r>
      <w:r w:rsidR="00411C6E">
        <w:t>student</w:t>
      </w:r>
      <w:r w:rsidRPr="002A6A6E">
        <w:t xml:space="preserve">, including with toileting issues. No parent should have to give up working because the </w:t>
      </w:r>
      <w:r w:rsidR="00411C6E">
        <w:t>College</w:t>
      </w:r>
      <w:r w:rsidRPr="002A6A6E">
        <w:t xml:space="preserve"> is failing to support their </w:t>
      </w:r>
      <w:r>
        <w:t>child</w:t>
      </w:r>
      <w:r w:rsidRPr="002A6A6E">
        <w:t>’s medical needs</w:t>
      </w:r>
    </w:p>
    <w:p w14:paraId="5D6E6A8B" w14:textId="296A0868" w:rsidR="00D32170" w:rsidRPr="00E72E93" w:rsidRDefault="00D32170" w:rsidP="00D32170">
      <w:pPr>
        <w:pStyle w:val="4Bulletedcopyblue"/>
        <w:rPr>
          <w:b/>
        </w:rPr>
      </w:pPr>
      <w:r>
        <w:t>P</w:t>
      </w:r>
      <w:r w:rsidRPr="002A6A6E">
        <w:t>revent</w:t>
      </w:r>
      <w:r>
        <w:t xml:space="preserve"> </w:t>
      </w:r>
      <w:r w:rsidR="00B64EAF">
        <w:t>students</w:t>
      </w:r>
      <w:r w:rsidRPr="002A6A6E">
        <w:t xml:space="preserve"> from participating, or create unnecessary barriers to </w:t>
      </w:r>
      <w:r w:rsidR="00B64EAF">
        <w:t>students</w:t>
      </w:r>
      <w:r w:rsidRPr="002A6A6E">
        <w:t xml:space="preserve"> participating in any aspect of </w:t>
      </w:r>
      <w:r w:rsidR="00411C6E">
        <w:t>College</w:t>
      </w:r>
      <w:r w:rsidRPr="002A6A6E">
        <w:t xml:space="preserve"> life, including </w:t>
      </w:r>
      <w:r w:rsidR="00411C6E">
        <w:t>College</w:t>
      </w:r>
      <w:r w:rsidRPr="002A6A6E">
        <w:t xml:space="preserve"> trips, e.g. by requiring</w:t>
      </w:r>
      <w:r>
        <w:t xml:space="preserve"> parents to accompany their child </w:t>
      </w:r>
    </w:p>
    <w:p w14:paraId="6FFA38CD" w14:textId="0A03C7B3" w:rsidR="00D32170" w:rsidRPr="00A60DD9" w:rsidRDefault="00D32170" w:rsidP="00D32170">
      <w:pPr>
        <w:pStyle w:val="4Bulletedcopyblue"/>
        <w:rPr>
          <w:b/>
        </w:rPr>
      </w:pPr>
      <w:r>
        <w:t xml:space="preserve">Administer, or ask </w:t>
      </w:r>
      <w:r w:rsidR="00B64EAF">
        <w:t>students</w:t>
      </w:r>
      <w:r>
        <w:t xml:space="preserve"> to administer, medicine in </w:t>
      </w:r>
      <w:r w:rsidR="00411C6E">
        <w:t>College</w:t>
      </w:r>
      <w:r>
        <w:t xml:space="preserve"> toilets </w:t>
      </w:r>
    </w:p>
    <w:p w14:paraId="6D61F64C" w14:textId="77777777" w:rsidR="00D32170" w:rsidRDefault="00D32170" w:rsidP="00D32170">
      <w:pPr>
        <w:pStyle w:val="Heading1"/>
      </w:pPr>
      <w:bookmarkStart w:id="9" w:name="_Toc494124443"/>
      <w:r>
        <w:t>8. Emergency procedures</w:t>
      </w:r>
      <w:bookmarkEnd w:id="9"/>
    </w:p>
    <w:p w14:paraId="6232BC1E" w14:textId="7C82FBED" w:rsidR="00D32170" w:rsidRDefault="00D32170" w:rsidP="00D32170">
      <w:pPr>
        <w:shd w:val="clear" w:color="auto" w:fill="FFFFFF"/>
        <w:spacing w:before="161" w:after="161"/>
        <w:rPr>
          <w:rFonts w:cs="Arial"/>
          <w:szCs w:val="20"/>
        </w:rPr>
      </w:pPr>
      <w:r>
        <w:rPr>
          <w:rFonts w:cs="Arial"/>
          <w:szCs w:val="20"/>
        </w:rPr>
        <w:t xml:space="preserve">Staff will follow the </w:t>
      </w:r>
      <w:r w:rsidR="00411C6E">
        <w:rPr>
          <w:rFonts w:cs="Arial"/>
          <w:szCs w:val="20"/>
        </w:rPr>
        <w:t>College</w:t>
      </w:r>
      <w:r>
        <w:rPr>
          <w:rFonts w:cs="Arial"/>
          <w:szCs w:val="20"/>
        </w:rPr>
        <w:t xml:space="preserve">’s normal emergency procedures (for example, calling 999). </w:t>
      </w:r>
      <w:r w:rsidRPr="008F63CD">
        <w:rPr>
          <w:rFonts w:cs="Arial"/>
          <w:szCs w:val="20"/>
        </w:rPr>
        <w:t xml:space="preserve">All </w:t>
      </w:r>
      <w:r w:rsidR="00B64EAF">
        <w:rPr>
          <w:rFonts w:cs="Arial"/>
          <w:szCs w:val="20"/>
        </w:rPr>
        <w:t>students</w:t>
      </w:r>
      <w:r w:rsidRPr="008F63CD">
        <w:rPr>
          <w:rFonts w:cs="Arial"/>
          <w:szCs w:val="20"/>
        </w:rPr>
        <w:t xml:space="preserve">’ </w:t>
      </w:r>
      <w:r>
        <w:rPr>
          <w:rFonts w:cs="Arial"/>
          <w:szCs w:val="20"/>
        </w:rPr>
        <w:t xml:space="preserve">IHPs will clearly set out what constitutes an emergency and will explain what to do. </w:t>
      </w:r>
    </w:p>
    <w:p w14:paraId="4F67A423" w14:textId="37214514" w:rsidR="00D32170" w:rsidRPr="00A60DD9" w:rsidRDefault="00D32170" w:rsidP="00D32170">
      <w:pPr>
        <w:shd w:val="clear" w:color="auto" w:fill="FFFFFF"/>
        <w:spacing w:before="161" w:after="161"/>
        <w:rPr>
          <w:rFonts w:cs="Arial"/>
          <w:szCs w:val="20"/>
        </w:rPr>
      </w:pPr>
      <w:r>
        <w:rPr>
          <w:rFonts w:cs="Arial"/>
          <w:szCs w:val="20"/>
        </w:rPr>
        <w:t xml:space="preserve">If a </w:t>
      </w:r>
      <w:r w:rsidR="00411C6E">
        <w:rPr>
          <w:rFonts w:cs="Arial"/>
          <w:szCs w:val="20"/>
        </w:rPr>
        <w:t>student</w:t>
      </w:r>
      <w:r>
        <w:rPr>
          <w:rFonts w:cs="Arial"/>
          <w:szCs w:val="20"/>
        </w:rPr>
        <w:t xml:space="preserve"> needs to be taken to hospital, staff will stay with the </w:t>
      </w:r>
      <w:r w:rsidR="00411C6E">
        <w:rPr>
          <w:rFonts w:cs="Arial"/>
          <w:szCs w:val="20"/>
        </w:rPr>
        <w:t>student</w:t>
      </w:r>
      <w:r>
        <w:rPr>
          <w:rFonts w:cs="Arial"/>
          <w:szCs w:val="20"/>
        </w:rPr>
        <w:t xml:space="preserve"> until the parent arrives, or accompany the </w:t>
      </w:r>
      <w:r w:rsidR="00411C6E">
        <w:rPr>
          <w:rFonts w:cs="Arial"/>
          <w:szCs w:val="20"/>
        </w:rPr>
        <w:t>student</w:t>
      </w:r>
      <w:r>
        <w:rPr>
          <w:rFonts w:cs="Arial"/>
          <w:szCs w:val="20"/>
        </w:rPr>
        <w:t xml:space="preserve"> to hospital by ambulance. </w:t>
      </w:r>
    </w:p>
    <w:p w14:paraId="5610B95E" w14:textId="77777777" w:rsidR="00D32170" w:rsidRDefault="00D32170" w:rsidP="00D32170">
      <w:pPr>
        <w:pStyle w:val="Heading1"/>
      </w:pPr>
      <w:bookmarkStart w:id="10" w:name="_Toc494124444"/>
      <w:r>
        <w:t>9. Training</w:t>
      </w:r>
      <w:bookmarkEnd w:id="10"/>
    </w:p>
    <w:p w14:paraId="5AA41F24" w14:textId="3C1EAD19" w:rsidR="00D32170" w:rsidRDefault="00D32170" w:rsidP="00D32170">
      <w:r w:rsidRPr="00014230">
        <w:t xml:space="preserve">Staff who are responsible for </w:t>
      </w:r>
      <w:r>
        <w:t xml:space="preserve">supporting </w:t>
      </w:r>
      <w:r w:rsidR="00B64EAF">
        <w:t>students</w:t>
      </w:r>
      <w:r>
        <w:t xml:space="preserve"> with medical needs will receive suitable and sufficient training to do so. </w:t>
      </w:r>
    </w:p>
    <w:p w14:paraId="654B99AB" w14:textId="5359DF1F" w:rsidR="00D32170" w:rsidRDefault="00D32170" w:rsidP="00D32170">
      <w:r>
        <w:t xml:space="preserve">The training will be identified during the development or review of IHPs. Staff who provide support to </w:t>
      </w:r>
      <w:r w:rsidR="00B64EAF">
        <w:t>students</w:t>
      </w:r>
      <w:r>
        <w:t xml:space="preserve"> with medical conditions will be included in meetings where this is discussed. </w:t>
      </w:r>
    </w:p>
    <w:p w14:paraId="20531D0D" w14:textId="2975108D" w:rsidR="00D32170" w:rsidRDefault="00D32170" w:rsidP="00D32170">
      <w:r>
        <w:t xml:space="preserve">The relevant healthcare professionals will lead on identifying the type and level of training required and will agree this </w:t>
      </w:r>
      <w:r w:rsidRPr="00726EC9">
        <w:t xml:space="preserve">with </w:t>
      </w:r>
      <w:r w:rsidR="009A39FE" w:rsidRPr="00726EC9">
        <w:t xml:space="preserve">the </w:t>
      </w:r>
      <w:r w:rsidR="004F5AC7" w:rsidRPr="00726EC9">
        <w:t>Headteacher</w:t>
      </w:r>
      <w:r w:rsidR="009A39FE" w:rsidRPr="00726EC9">
        <w:t>/Business Manager</w:t>
      </w:r>
      <w:r w:rsidRPr="00726EC9">
        <w:t>.</w:t>
      </w:r>
      <w:r>
        <w:t xml:space="preserve"> Training will be kept up to date. </w:t>
      </w:r>
    </w:p>
    <w:p w14:paraId="2F8E2CBA" w14:textId="77777777" w:rsidR="00D32170" w:rsidRDefault="00D32170" w:rsidP="00D32170">
      <w:r>
        <w:t>Training will:</w:t>
      </w:r>
    </w:p>
    <w:p w14:paraId="7C56AD77" w14:textId="36E320D3" w:rsidR="00D32170" w:rsidRPr="000667D7" w:rsidRDefault="00D32170" w:rsidP="00D32170">
      <w:pPr>
        <w:pStyle w:val="4Bulletedcopyblue"/>
      </w:pPr>
      <w:r w:rsidRPr="000667D7">
        <w:t xml:space="preserve">Be sufficient to ensure that staff are competent and have confidence in their ability to support the </w:t>
      </w:r>
      <w:r w:rsidR="00B64EAF">
        <w:t>students</w:t>
      </w:r>
    </w:p>
    <w:p w14:paraId="24499C87" w14:textId="77777777" w:rsidR="00D32170" w:rsidRPr="000667D7" w:rsidRDefault="00D32170" w:rsidP="00D32170">
      <w:pPr>
        <w:pStyle w:val="4Bulletedcopyblue"/>
      </w:pPr>
      <w:r w:rsidRPr="000667D7">
        <w:t>Fulfil the requirements in the IHP</w:t>
      </w:r>
      <w:r>
        <w:t>s</w:t>
      </w:r>
    </w:p>
    <w:p w14:paraId="3706A8E8" w14:textId="77777777" w:rsidR="00D32170" w:rsidRPr="000667D7" w:rsidRDefault="00D32170" w:rsidP="00D32170">
      <w:pPr>
        <w:pStyle w:val="4Bulletedcopyblue"/>
      </w:pPr>
      <w:r w:rsidRPr="000667D7">
        <w:t xml:space="preserve">Help staff to have an understanding of the specific medical conditions they are being asked to deal with, their implications and preventative measures </w:t>
      </w:r>
    </w:p>
    <w:p w14:paraId="158A9929" w14:textId="77777777" w:rsidR="00D32170" w:rsidRDefault="00D32170" w:rsidP="00D32170">
      <w:pPr>
        <w:shd w:val="clear" w:color="auto" w:fill="FFFFFF"/>
        <w:spacing w:before="161" w:after="161"/>
        <w:rPr>
          <w:rFonts w:cs="Arial"/>
          <w:szCs w:val="20"/>
        </w:rPr>
      </w:pPr>
      <w:r>
        <w:rPr>
          <w:rFonts w:cs="Arial"/>
          <w:szCs w:val="20"/>
        </w:rPr>
        <w:t xml:space="preserve">Healthcare professionals will provide confirmation of the proficiency of staff in a medical procedure, or in providing medication. </w:t>
      </w:r>
    </w:p>
    <w:p w14:paraId="01227B50" w14:textId="77777777" w:rsidR="00D32170" w:rsidRPr="009F25F3" w:rsidRDefault="00D32170" w:rsidP="00D32170">
      <w:pPr>
        <w:shd w:val="clear" w:color="auto" w:fill="FFFFFF"/>
        <w:spacing w:before="161" w:after="161"/>
        <w:rPr>
          <w:rFonts w:cs="Arial"/>
          <w:szCs w:val="20"/>
        </w:rPr>
      </w:pPr>
      <w:r>
        <w:rPr>
          <w:rFonts w:cs="Arial"/>
          <w:szCs w:val="20"/>
        </w:rPr>
        <w:t xml:space="preserve">All staff will receive training so that they are aware of this policy and understand their role in implementing it, for example, with preventative and emergency measures so they can </w:t>
      </w:r>
      <w:proofErr w:type="spellStart"/>
      <w:r>
        <w:rPr>
          <w:rFonts w:cs="Arial"/>
          <w:szCs w:val="20"/>
        </w:rPr>
        <w:t>recognise</w:t>
      </w:r>
      <w:proofErr w:type="spellEnd"/>
      <w:r>
        <w:rPr>
          <w:rFonts w:cs="Arial"/>
          <w:szCs w:val="20"/>
        </w:rPr>
        <w:t xml:space="preserve"> and act quickly when a problem occurs. This will be provided for new staff during their induction. </w:t>
      </w:r>
    </w:p>
    <w:p w14:paraId="22E14F22" w14:textId="77777777" w:rsidR="00D32170" w:rsidRDefault="00D32170" w:rsidP="00D32170">
      <w:pPr>
        <w:pStyle w:val="Heading1"/>
      </w:pPr>
      <w:bookmarkStart w:id="11" w:name="_Toc494124445"/>
      <w:r>
        <w:t>10. Record keeping</w:t>
      </w:r>
      <w:bookmarkEnd w:id="11"/>
    </w:p>
    <w:p w14:paraId="38A57F21" w14:textId="230BA2C0" w:rsidR="00D32170" w:rsidRDefault="00D32170" w:rsidP="00D32170">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governing </w:t>
      </w:r>
      <w:r w:rsidR="00C277D2">
        <w:rPr>
          <w:rFonts w:eastAsia="Times New Roman" w:cs="Arial"/>
          <w:szCs w:val="20"/>
          <w:lang w:eastAsia="en-GB"/>
        </w:rPr>
        <w:t>body</w:t>
      </w:r>
      <w:r w:rsidRPr="00DD12AC">
        <w:rPr>
          <w:rFonts w:eastAsia="Times New Roman" w:cs="Arial"/>
          <w:szCs w:val="20"/>
          <w:lang w:eastAsia="en-GB"/>
        </w:rPr>
        <w:t xml:space="preserve"> will ensure that written records are kept of all medicine administered to </w:t>
      </w:r>
      <w:r w:rsidR="00B64EAF">
        <w:rPr>
          <w:rFonts w:eastAsia="Times New Roman" w:cs="Arial"/>
          <w:szCs w:val="20"/>
          <w:lang w:eastAsia="en-GB"/>
        </w:rPr>
        <w:t>students</w:t>
      </w:r>
      <w:r w:rsidRPr="00DD12AC">
        <w:rPr>
          <w:rFonts w:eastAsia="Times New Roman" w:cs="Arial"/>
          <w:szCs w:val="20"/>
          <w:lang w:eastAsia="en-GB"/>
        </w:rPr>
        <w:t xml:space="preserve">. Parents will be informed if their </w:t>
      </w:r>
      <w:r w:rsidR="00411C6E">
        <w:rPr>
          <w:rFonts w:eastAsia="Times New Roman" w:cs="Arial"/>
          <w:szCs w:val="20"/>
          <w:lang w:eastAsia="en-GB"/>
        </w:rPr>
        <w:t>student</w:t>
      </w:r>
      <w:r w:rsidR="000A4777">
        <w:rPr>
          <w:rFonts w:eastAsia="Times New Roman" w:cs="Arial"/>
          <w:szCs w:val="20"/>
          <w:lang w:eastAsia="en-GB"/>
        </w:rPr>
        <w:t xml:space="preserve"> has been unwell at school and a member of staff has been informed.</w:t>
      </w:r>
    </w:p>
    <w:p w14:paraId="400AE7AC" w14:textId="77777777" w:rsidR="00D32170" w:rsidRPr="00A60DD9" w:rsidRDefault="00D32170" w:rsidP="00D32170">
      <w:pPr>
        <w:shd w:val="clear" w:color="auto" w:fill="FFFFFF"/>
        <w:spacing w:before="161" w:after="161"/>
        <w:rPr>
          <w:rFonts w:eastAsia="Times New Roman" w:cs="Arial"/>
          <w:szCs w:val="20"/>
          <w:lang w:eastAsia="en-GB"/>
        </w:rPr>
      </w:pPr>
      <w:r>
        <w:rPr>
          <w:rFonts w:eastAsia="Times New Roman" w:cs="Arial"/>
          <w:szCs w:val="20"/>
          <w:lang w:eastAsia="en-GB"/>
        </w:rPr>
        <w:t>IHPs are kept in a readily accessible place which all staff are aware of.</w:t>
      </w:r>
    </w:p>
    <w:p w14:paraId="7D6688FF" w14:textId="77777777" w:rsidR="00D32170" w:rsidRDefault="00D32170" w:rsidP="00D32170">
      <w:pPr>
        <w:pStyle w:val="Heading1"/>
      </w:pPr>
      <w:bookmarkStart w:id="12" w:name="_Toc494124446"/>
      <w:r>
        <w:t>11. Liability and indemnity</w:t>
      </w:r>
      <w:bookmarkEnd w:id="12"/>
    </w:p>
    <w:p w14:paraId="61A2A4D5" w14:textId="425983CE" w:rsidR="00D32170" w:rsidRDefault="00D32170" w:rsidP="00D32170">
      <w:r>
        <w:t xml:space="preserve">The governing </w:t>
      </w:r>
      <w:r w:rsidR="00C277D2">
        <w:t>body</w:t>
      </w:r>
      <w:r>
        <w:t xml:space="preserve"> will ensure that the appropriate level of insurance is in place and appropriately reflects the </w:t>
      </w:r>
      <w:r w:rsidR="00411C6E">
        <w:t>College</w:t>
      </w:r>
      <w:r>
        <w:t xml:space="preserve">’s level of risk.  </w:t>
      </w:r>
    </w:p>
    <w:p w14:paraId="379A6582" w14:textId="472800C5" w:rsidR="00D32170" w:rsidRDefault="00D32170" w:rsidP="00D32170">
      <w:pPr>
        <w:rPr>
          <w:color w:val="F15F22"/>
        </w:rPr>
      </w:pPr>
      <w:r>
        <w:t xml:space="preserve">The details of the </w:t>
      </w:r>
      <w:r w:rsidR="00411C6E">
        <w:t>College</w:t>
      </w:r>
      <w:r>
        <w:t>’s insurance policy are</w:t>
      </w:r>
      <w:r w:rsidRPr="001824B7">
        <w:t>:</w:t>
      </w:r>
      <w:r w:rsidRPr="001824B7">
        <w:rPr>
          <w:color w:val="F15F22"/>
        </w:rPr>
        <w:t xml:space="preserve"> </w:t>
      </w:r>
    </w:p>
    <w:p w14:paraId="3934F5CF" w14:textId="2EF37F7E" w:rsidR="00D32170" w:rsidRPr="000A4777" w:rsidRDefault="005856E5" w:rsidP="00D32170">
      <w:pPr>
        <w:pStyle w:val="Caption1"/>
        <w:rPr>
          <w:i w:val="0"/>
          <w:color w:val="auto"/>
        </w:rPr>
      </w:pPr>
      <w:r w:rsidRPr="000A4777">
        <w:rPr>
          <w:i w:val="0"/>
          <w:color w:val="auto"/>
        </w:rPr>
        <w:t xml:space="preserve">We are insured through the Plymouth City Council maintained insurance scheme. The current policy is with QBE for </w:t>
      </w:r>
      <w:r w:rsidR="00D16672" w:rsidRPr="000A4777">
        <w:rPr>
          <w:i w:val="0"/>
          <w:color w:val="auto"/>
        </w:rPr>
        <w:t>the following policies:</w:t>
      </w:r>
    </w:p>
    <w:p w14:paraId="4E6EE1AF" w14:textId="3442D4AA" w:rsidR="00D16672" w:rsidRPr="000A4777" w:rsidRDefault="00D16672" w:rsidP="00D32170">
      <w:pPr>
        <w:pStyle w:val="Caption1"/>
        <w:rPr>
          <w:i w:val="0"/>
          <w:color w:val="auto"/>
        </w:rPr>
      </w:pPr>
      <w:r w:rsidRPr="000A4777">
        <w:rPr>
          <w:i w:val="0"/>
          <w:color w:val="auto"/>
        </w:rPr>
        <w:lastRenderedPageBreak/>
        <w:t>Employers Liability, Public Liability &amp; Professional Indemnity.</w:t>
      </w:r>
    </w:p>
    <w:p w14:paraId="02E54F35" w14:textId="77777777" w:rsidR="00D16672" w:rsidRPr="00D32170" w:rsidRDefault="00D16672" w:rsidP="00D32170">
      <w:pPr>
        <w:pStyle w:val="Caption1"/>
        <w:rPr>
          <w:i w:val="0"/>
          <w:color w:val="auto"/>
          <w:highlight w:val="yellow"/>
        </w:rPr>
      </w:pPr>
    </w:p>
    <w:p w14:paraId="47F01AF3" w14:textId="77777777" w:rsidR="00D32170" w:rsidRPr="00945207" w:rsidRDefault="00D32170" w:rsidP="00D32170">
      <w:pPr>
        <w:pStyle w:val="Heading1"/>
      </w:pPr>
      <w:bookmarkStart w:id="13" w:name="_Toc494124447"/>
      <w:r>
        <w:t>12. Complaints</w:t>
      </w:r>
      <w:bookmarkEnd w:id="13"/>
    </w:p>
    <w:p w14:paraId="6146A5EE" w14:textId="7580116D" w:rsidR="00D32170" w:rsidRDefault="00D32170" w:rsidP="00D32170">
      <w:pPr>
        <w:shd w:val="clear" w:color="auto" w:fill="FFFFFF"/>
        <w:spacing w:before="161" w:after="161"/>
        <w:rPr>
          <w:rFonts w:cs="Arial"/>
          <w:szCs w:val="20"/>
        </w:rPr>
      </w:pPr>
      <w:r>
        <w:rPr>
          <w:rFonts w:cs="Arial"/>
          <w:szCs w:val="20"/>
        </w:rPr>
        <w:t xml:space="preserve">Parents with a complaint about their child’s medical condition should discuss these directly with the </w:t>
      </w:r>
      <w:r w:rsidR="009A39FE" w:rsidRPr="000A4777">
        <w:rPr>
          <w:rFonts w:cs="Arial"/>
          <w:szCs w:val="20"/>
        </w:rPr>
        <w:t>SENCO/</w:t>
      </w:r>
      <w:r w:rsidR="000A4777" w:rsidRPr="000A4777">
        <w:rPr>
          <w:rFonts w:cs="Arial"/>
          <w:szCs w:val="20"/>
        </w:rPr>
        <w:t>Assistant Principal</w:t>
      </w:r>
      <w:r w:rsidRPr="000A4777">
        <w:rPr>
          <w:rFonts w:cs="Arial"/>
          <w:color w:val="C45911"/>
          <w:szCs w:val="20"/>
        </w:rPr>
        <w:t xml:space="preserve"> </w:t>
      </w:r>
      <w:r w:rsidRPr="000A4777">
        <w:rPr>
          <w:rFonts w:cs="Arial"/>
          <w:szCs w:val="20"/>
        </w:rPr>
        <w:t xml:space="preserve">in the first instance. If the </w:t>
      </w:r>
      <w:r w:rsidR="009A39FE" w:rsidRPr="000A4777">
        <w:rPr>
          <w:rFonts w:cs="Arial"/>
          <w:szCs w:val="20"/>
        </w:rPr>
        <w:t>SENCO/</w:t>
      </w:r>
      <w:r w:rsidR="000A4777" w:rsidRPr="000A4777">
        <w:rPr>
          <w:rFonts w:cs="Arial"/>
          <w:szCs w:val="20"/>
        </w:rPr>
        <w:t>Assistant</w:t>
      </w:r>
      <w:r w:rsidR="000A4777">
        <w:rPr>
          <w:rFonts w:cs="Arial"/>
          <w:szCs w:val="20"/>
        </w:rPr>
        <w:t xml:space="preserve"> Principal</w:t>
      </w:r>
      <w:r w:rsidR="009A39FE" w:rsidRPr="00AC3537">
        <w:rPr>
          <w:rFonts w:cs="Arial"/>
          <w:color w:val="C45911"/>
          <w:szCs w:val="20"/>
        </w:rPr>
        <w:t xml:space="preserve"> </w:t>
      </w:r>
      <w:r>
        <w:rPr>
          <w:rFonts w:cs="Arial"/>
          <w:szCs w:val="20"/>
        </w:rPr>
        <w:t xml:space="preserve">cannot resolve the matter, they will direct parents to the </w:t>
      </w:r>
      <w:r w:rsidR="00411C6E">
        <w:rPr>
          <w:rFonts w:cs="Arial"/>
          <w:szCs w:val="20"/>
        </w:rPr>
        <w:t>College</w:t>
      </w:r>
      <w:r>
        <w:rPr>
          <w:rFonts w:cs="Arial"/>
          <w:szCs w:val="20"/>
        </w:rPr>
        <w:t xml:space="preserve">’s complaints procedure. </w:t>
      </w:r>
    </w:p>
    <w:p w14:paraId="6E588A81" w14:textId="77777777" w:rsidR="00D32170" w:rsidRDefault="00D32170" w:rsidP="00D32170">
      <w:pPr>
        <w:pStyle w:val="Heading1"/>
      </w:pPr>
      <w:bookmarkStart w:id="14" w:name="_Toc494124448"/>
      <w:r>
        <w:t>13. Monitoring arrangements</w:t>
      </w:r>
      <w:bookmarkEnd w:id="14"/>
    </w:p>
    <w:p w14:paraId="55C6580B" w14:textId="5C95C015" w:rsidR="00D32170" w:rsidRDefault="00D32170" w:rsidP="00D32170">
      <w:r w:rsidRPr="002A29C8">
        <w:t xml:space="preserve">This policy will be reviewed </w:t>
      </w:r>
      <w:r>
        <w:t xml:space="preserve">and approved </w:t>
      </w:r>
      <w:r w:rsidRPr="002A29C8">
        <w:t xml:space="preserve">by </w:t>
      </w:r>
      <w:r w:rsidRPr="00952D09">
        <w:t xml:space="preserve">the governing </w:t>
      </w:r>
      <w:r w:rsidR="00C277D2">
        <w:t>body</w:t>
      </w:r>
      <w:r w:rsidRPr="00AC3537">
        <w:rPr>
          <w:color w:val="ED7D31"/>
        </w:rPr>
        <w:t xml:space="preserve"> </w:t>
      </w:r>
      <w:r w:rsidRPr="000A4777">
        <w:t xml:space="preserve">every </w:t>
      </w:r>
      <w:r w:rsidR="00411C6E" w:rsidRPr="000A4777">
        <w:t>3</w:t>
      </w:r>
      <w:r w:rsidRPr="000A4777">
        <w:t xml:space="preserve"> years</w:t>
      </w:r>
      <w:r w:rsidRPr="00AC3537">
        <w:t xml:space="preserve">. </w:t>
      </w:r>
    </w:p>
    <w:p w14:paraId="352C8E77" w14:textId="77777777" w:rsidR="00D32170" w:rsidRPr="009F25F3" w:rsidRDefault="00D32170" w:rsidP="00D32170">
      <w:pPr>
        <w:pStyle w:val="Heading1"/>
      </w:pPr>
      <w:bookmarkStart w:id="15" w:name="_Toc494124449"/>
      <w:r>
        <w:t>14. Links to other policies</w:t>
      </w:r>
      <w:bookmarkEnd w:id="15"/>
    </w:p>
    <w:p w14:paraId="0962375C" w14:textId="77777777" w:rsidR="00D32170" w:rsidRDefault="00D32170" w:rsidP="00D32170">
      <w:r>
        <w:t>This policy links to the following policies:</w:t>
      </w:r>
    </w:p>
    <w:p w14:paraId="17F28CE1" w14:textId="77777777" w:rsidR="00D32170" w:rsidRPr="00AF22E6" w:rsidRDefault="00D32170" w:rsidP="00D32170">
      <w:pPr>
        <w:pStyle w:val="4Bulletedcopyblue"/>
      </w:pPr>
      <w:r w:rsidRPr="00AF22E6">
        <w:t>Accessibility plan</w:t>
      </w:r>
    </w:p>
    <w:p w14:paraId="4F136004" w14:textId="77777777" w:rsidR="00D32170" w:rsidRPr="00AF22E6" w:rsidRDefault="00D32170" w:rsidP="00D32170">
      <w:pPr>
        <w:pStyle w:val="4Bulletedcopyblue"/>
      </w:pPr>
      <w:r w:rsidRPr="00AF22E6">
        <w:t xml:space="preserve">Complaints </w:t>
      </w:r>
    </w:p>
    <w:p w14:paraId="35574FD9" w14:textId="77777777" w:rsidR="00D32170" w:rsidRPr="00AF22E6" w:rsidRDefault="00D32170" w:rsidP="00D32170">
      <w:pPr>
        <w:pStyle w:val="4Bulletedcopyblue"/>
      </w:pPr>
      <w:r w:rsidRPr="00AF22E6">
        <w:t>Equality information and objectives</w:t>
      </w:r>
    </w:p>
    <w:p w14:paraId="719EFBDD" w14:textId="77777777" w:rsidR="00D32170" w:rsidRPr="00AF22E6" w:rsidRDefault="00D32170" w:rsidP="00D32170">
      <w:pPr>
        <w:pStyle w:val="4Bulletedcopyblue"/>
      </w:pPr>
      <w:r w:rsidRPr="00AF22E6">
        <w:t>First aid</w:t>
      </w:r>
    </w:p>
    <w:p w14:paraId="7B314AC9" w14:textId="77777777" w:rsidR="00D32170" w:rsidRPr="00AF22E6" w:rsidRDefault="00D32170" w:rsidP="00D32170">
      <w:pPr>
        <w:pStyle w:val="4Bulletedcopyblue"/>
      </w:pPr>
      <w:r w:rsidRPr="00AF22E6">
        <w:t>Health and safety</w:t>
      </w:r>
    </w:p>
    <w:p w14:paraId="2D0F0AD0" w14:textId="77777777" w:rsidR="00D32170" w:rsidRPr="00AF22E6" w:rsidRDefault="00D32170" w:rsidP="00D32170">
      <w:pPr>
        <w:pStyle w:val="4Bulletedcopyblue"/>
      </w:pPr>
      <w:r w:rsidRPr="00AF22E6">
        <w:t>Safeguarding</w:t>
      </w:r>
    </w:p>
    <w:p w14:paraId="351EA8E7" w14:textId="77777777" w:rsidR="00D32170" w:rsidRPr="00AF22E6" w:rsidRDefault="00D32170" w:rsidP="00D32170">
      <w:pPr>
        <w:pStyle w:val="4Bulletedcopyblue"/>
      </w:pPr>
      <w:r w:rsidRPr="00AF22E6">
        <w:t xml:space="preserve">Special educational needs </w:t>
      </w:r>
      <w:r>
        <w:t>information report and policy</w:t>
      </w:r>
    </w:p>
    <w:p w14:paraId="74426980" w14:textId="77777777" w:rsidR="00D32170" w:rsidRPr="009F25F3" w:rsidRDefault="00D32170" w:rsidP="00D32170"/>
    <w:p w14:paraId="32D64D8F" w14:textId="77777777" w:rsidR="003C2B6A" w:rsidRDefault="003C2B6A" w:rsidP="00512916">
      <w:pPr>
        <w:pStyle w:val="Heading1"/>
      </w:pPr>
    </w:p>
    <w:p w14:paraId="626A3CBE" w14:textId="77777777" w:rsidR="003C2B6A" w:rsidRDefault="00D32170" w:rsidP="00D32170">
      <w:pPr>
        <w:pStyle w:val="Heading3"/>
      </w:pPr>
      <w:r>
        <w:lastRenderedPageBreak/>
        <w:t>Appendix 1: Being notified a child has a medical condition</w:t>
      </w:r>
    </w:p>
    <w:p w14:paraId="20A91E0A" w14:textId="24EB1624" w:rsidR="003C2B6A" w:rsidRDefault="002343FB" w:rsidP="00D32170">
      <w:pPr>
        <w:pStyle w:val="Heading3"/>
      </w:pPr>
      <w:r>
        <w:rPr>
          <w:b w:val="0"/>
          <w:noProof/>
          <w:lang w:val="en-GB" w:eastAsia="en-GB"/>
        </w:rPr>
        <w:drawing>
          <wp:inline distT="0" distB="0" distL="0" distR="0" wp14:anchorId="47DAA3A0" wp14:editId="2979136D">
            <wp:extent cx="6115050" cy="6105525"/>
            <wp:effectExtent l="0" t="0" r="0" b="0"/>
            <wp:docPr id="6" name="Picture 2"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al condi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105525"/>
                    </a:xfrm>
                    <a:prstGeom prst="rect">
                      <a:avLst/>
                    </a:prstGeom>
                    <a:noFill/>
                    <a:ln>
                      <a:noFill/>
                    </a:ln>
                  </pic:spPr>
                </pic:pic>
              </a:graphicData>
            </a:graphic>
          </wp:inline>
        </w:drawing>
      </w:r>
    </w:p>
    <w:bookmarkEnd w:id="1"/>
    <w:p w14:paraId="12F23762" w14:textId="77777777" w:rsidR="003C2B6A" w:rsidRDefault="003C2B6A" w:rsidP="00512916">
      <w:pPr>
        <w:pStyle w:val="Heading1"/>
      </w:pPr>
    </w:p>
    <w:sectPr w:rsidR="003C2B6A" w:rsidSect="00510ED3">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4A791" w14:textId="77777777" w:rsidR="005E6201" w:rsidRDefault="005E6201" w:rsidP="00626EDA">
      <w:r>
        <w:separator/>
      </w:r>
    </w:p>
  </w:endnote>
  <w:endnote w:type="continuationSeparator" w:id="0">
    <w:p w14:paraId="5644E23E" w14:textId="77777777" w:rsidR="005E6201" w:rsidRDefault="005E620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AC2FA2D" w14:textId="77777777" w:rsidTr="00FE3F15">
      <w:tc>
        <w:tcPr>
          <w:tcW w:w="6379" w:type="dxa"/>
          <w:shd w:val="clear" w:color="auto" w:fill="auto"/>
        </w:tcPr>
        <w:p w14:paraId="1870807C"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EFDD436"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5047308" w14:textId="3E3E2F71"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44444">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14B6859" w14:textId="77777777" w:rsidTr="001235FA">
      <w:tc>
        <w:tcPr>
          <w:tcW w:w="6379" w:type="dxa"/>
          <w:shd w:val="clear" w:color="auto" w:fill="auto"/>
        </w:tcPr>
        <w:p w14:paraId="7C305A66"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608F92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44EED8A0" w14:textId="29736A41"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44444">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DC406" w14:textId="77777777" w:rsidR="005E6201" w:rsidRDefault="005E6201" w:rsidP="00626EDA">
      <w:r>
        <w:separator/>
      </w:r>
    </w:p>
  </w:footnote>
  <w:footnote w:type="continuationSeparator" w:id="0">
    <w:p w14:paraId="22E99D02" w14:textId="77777777" w:rsidR="005E6201" w:rsidRDefault="005E620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828A" w14:textId="08732F30" w:rsidR="00FE3F15" w:rsidRDefault="002343FB">
    <w:r>
      <w:rPr>
        <w:noProof/>
        <w:lang w:val="en-GB" w:eastAsia="en-GB"/>
      </w:rPr>
      <w:drawing>
        <wp:anchor distT="0" distB="0" distL="114300" distR="114300" simplePos="0" relativeHeight="251657216" behindDoc="1" locked="0" layoutInCell="1" allowOverlap="1" wp14:anchorId="12365B50" wp14:editId="7BA51DBF">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444">
      <w:rPr>
        <w:noProof/>
      </w:rPr>
      <w:pict w14:anchorId="4A59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0332" w14:textId="77777777" w:rsidR="00FE3F15" w:rsidRDefault="00FE3F15"/>
  <w:p w14:paraId="23C97B85" w14:textId="77777777" w:rsidR="00FE3F15" w:rsidRDefault="00FE3F15"/>
  <w:p w14:paraId="0394557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2BAA" w14:textId="77777777" w:rsidR="00FE3F15" w:rsidRDefault="00FE3F15"/>
  <w:p w14:paraId="2CF5C67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2"/>
  </w:num>
  <w:num w:numId="3">
    <w:abstractNumId w:val="8"/>
  </w:num>
  <w:num w:numId="4">
    <w:abstractNumId w:val="14"/>
  </w:num>
  <w:num w:numId="5">
    <w:abstractNumId w:val="0"/>
  </w:num>
  <w:num w:numId="6">
    <w:abstractNumId w:val="4"/>
  </w:num>
  <w:num w:numId="7">
    <w:abstractNumId w:val="1"/>
  </w:num>
  <w:num w:numId="8">
    <w:abstractNumId w:val="3"/>
  </w:num>
  <w:num w:numId="9">
    <w:abstractNumId w:val="15"/>
  </w:num>
  <w:num w:numId="10">
    <w:abstractNumId w:val="8"/>
  </w:num>
  <w:num w:numId="11">
    <w:abstractNumId w:val="2"/>
  </w:num>
  <w:num w:numId="12">
    <w:abstractNumId w:val="15"/>
  </w:num>
  <w:num w:numId="13">
    <w:abstractNumId w:val="12"/>
  </w:num>
  <w:num w:numId="14">
    <w:abstractNumId w:val="14"/>
  </w:num>
  <w:num w:numId="15">
    <w:abstractNumId w:val="1"/>
  </w:num>
  <w:num w:numId="16">
    <w:abstractNumId w:val="3"/>
  </w:num>
  <w:num w:numId="17">
    <w:abstractNumId w:val="14"/>
  </w:num>
  <w:num w:numId="18">
    <w:abstractNumId w:val="7"/>
  </w:num>
  <w:num w:numId="19">
    <w:abstractNumId w:val="10"/>
  </w:num>
  <w:num w:numId="20">
    <w:abstractNumId w:val="6"/>
  </w:num>
  <w:num w:numId="21">
    <w:abstractNumId w:val="9"/>
  </w:num>
  <w:num w:numId="22">
    <w:abstractNumId w:val="5"/>
  </w:num>
  <w:num w:numId="23">
    <w:abstractNumId w:val="11"/>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6A"/>
    <w:rsid w:val="00015B1A"/>
    <w:rsid w:val="0002254B"/>
    <w:rsid w:val="00026691"/>
    <w:rsid w:val="00082050"/>
    <w:rsid w:val="000A4777"/>
    <w:rsid w:val="000A569F"/>
    <w:rsid w:val="000B77E5"/>
    <w:rsid w:val="000D6968"/>
    <w:rsid w:val="000F5932"/>
    <w:rsid w:val="001201E4"/>
    <w:rsid w:val="001235FA"/>
    <w:rsid w:val="001357C9"/>
    <w:rsid w:val="0017045F"/>
    <w:rsid w:val="001978C4"/>
    <w:rsid w:val="001B2301"/>
    <w:rsid w:val="001E3CA3"/>
    <w:rsid w:val="001F345F"/>
    <w:rsid w:val="002343FB"/>
    <w:rsid w:val="00235450"/>
    <w:rsid w:val="00275D5E"/>
    <w:rsid w:val="002E16E7"/>
    <w:rsid w:val="002E5D89"/>
    <w:rsid w:val="002F4E11"/>
    <w:rsid w:val="003365A2"/>
    <w:rsid w:val="00375061"/>
    <w:rsid w:val="003B2EB4"/>
    <w:rsid w:val="003C1D02"/>
    <w:rsid w:val="003C2B6A"/>
    <w:rsid w:val="003F2BD9"/>
    <w:rsid w:val="003F6230"/>
    <w:rsid w:val="00411C6E"/>
    <w:rsid w:val="0046077F"/>
    <w:rsid w:val="00465755"/>
    <w:rsid w:val="004750A7"/>
    <w:rsid w:val="00492175"/>
    <w:rsid w:val="004944EE"/>
    <w:rsid w:val="004B05BB"/>
    <w:rsid w:val="004B3C9A"/>
    <w:rsid w:val="004C77AC"/>
    <w:rsid w:val="004F463D"/>
    <w:rsid w:val="004F5AC7"/>
    <w:rsid w:val="00510ED3"/>
    <w:rsid w:val="00512916"/>
    <w:rsid w:val="00531C8C"/>
    <w:rsid w:val="00543D26"/>
    <w:rsid w:val="00564CD3"/>
    <w:rsid w:val="00573834"/>
    <w:rsid w:val="00584A10"/>
    <w:rsid w:val="005856E5"/>
    <w:rsid w:val="00590890"/>
    <w:rsid w:val="00597ED1"/>
    <w:rsid w:val="005B1D35"/>
    <w:rsid w:val="005B4650"/>
    <w:rsid w:val="005B7ADF"/>
    <w:rsid w:val="005E4BF8"/>
    <w:rsid w:val="005E6201"/>
    <w:rsid w:val="0062626B"/>
    <w:rsid w:val="00626EDA"/>
    <w:rsid w:val="00680CD2"/>
    <w:rsid w:val="006F569D"/>
    <w:rsid w:val="006F7E8A"/>
    <w:rsid w:val="007070A1"/>
    <w:rsid w:val="0072620F"/>
    <w:rsid w:val="00726EC9"/>
    <w:rsid w:val="00735B7D"/>
    <w:rsid w:val="00740AC8"/>
    <w:rsid w:val="00785BEE"/>
    <w:rsid w:val="007A03B3"/>
    <w:rsid w:val="007C5AC9"/>
    <w:rsid w:val="007D268D"/>
    <w:rsid w:val="007E217D"/>
    <w:rsid w:val="007E6128"/>
    <w:rsid w:val="007F2F4C"/>
    <w:rsid w:val="007F788B"/>
    <w:rsid w:val="00805A94"/>
    <w:rsid w:val="0080784C"/>
    <w:rsid w:val="008116A6"/>
    <w:rsid w:val="008472C3"/>
    <w:rsid w:val="00847F1A"/>
    <w:rsid w:val="00874C73"/>
    <w:rsid w:val="00877394"/>
    <w:rsid w:val="00887DB6"/>
    <w:rsid w:val="008941E7"/>
    <w:rsid w:val="008B2F53"/>
    <w:rsid w:val="008C1253"/>
    <w:rsid w:val="008F744A"/>
    <w:rsid w:val="009122BB"/>
    <w:rsid w:val="0099114F"/>
    <w:rsid w:val="009A267F"/>
    <w:rsid w:val="009A39FE"/>
    <w:rsid w:val="009A448F"/>
    <w:rsid w:val="009B1F2D"/>
    <w:rsid w:val="009D1474"/>
    <w:rsid w:val="009E331F"/>
    <w:rsid w:val="009F66A8"/>
    <w:rsid w:val="00A44444"/>
    <w:rsid w:val="00A466EE"/>
    <w:rsid w:val="00A62B49"/>
    <w:rsid w:val="00A91D2D"/>
    <w:rsid w:val="00AA6E73"/>
    <w:rsid w:val="00AB70F6"/>
    <w:rsid w:val="00AD3666"/>
    <w:rsid w:val="00B4263C"/>
    <w:rsid w:val="00B5559F"/>
    <w:rsid w:val="00B64EAF"/>
    <w:rsid w:val="00B6679E"/>
    <w:rsid w:val="00B846C2"/>
    <w:rsid w:val="00B95F60"/>
    <w:rsid w:val="00BE3E54"/>
    <w:rsid w:val="00C277D2"/>
    <w:rsid w:val="00C31397"/>
    <w:rsid w:val="00C4731F"/>
    <w:rsid w:val="00C51C6A"/>
    <w:rsid w:val="00C8314B"/>
    <w:rsid w:val="00C91F46"/>
    <w:rsid w:val="00CC51B6"/>
    <w:rsid w:val="00CC563E"/>
    <w:rsid w:val="00CD23C4"/>
    <w:rsid w:val="00CD2BC6"/>
    <w:rsid w:val="00CF553F"/>
    <w:rsid w:val="00CF7D0D"/>
    <w:rsid w:val="00D11C7E"/>
    <w:rsid w:val="00D16672"/>
    <w:rsid w:val="00D32170"/>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47DF"/>
    <w:rsid w:val="00E763E4"/>
    <w:rsid w:val="00E82606"/>
    <w:rsid w:val="00E9136B"/>
    <w:rsid w:val="00EF22F0"/>
    <w:rsid w:val="00EF631F"/>
    <w:rsid w:val="00F02A4E"/>
    <w:rsid w:val="00F07196"/>
    <w:rsid w:val="00F139E0"/>
    <w:rsid w:val="00F519DC"/>
    <w:rsid w:val="00F82220"/>
    <w:rsid w:val="00F84228"/>
    <w:rsid w:val="00F9563C"/>
    <w:rsid w:val="00F97695"/>
    <w:rsid w:val="00FA4EC5"/>
    <w:rsid w:val="00FE3F15"/>
    <w:rsid w:val="00FE4FB6"/>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442F62"/>
  <w15:chartTrackingRefBased/>
  <w15:docId w15:val="{C909D4BE-55B1-46D7-B57D-90D7C3D2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2170"/>
    <w:pPr>
      <w:tabs>
        <w:tab w:val="right" w:leader="dot" w:pos="9736"/>
      </w:tabs>
      <w:spacing w:after="100"/>
      <w:jc w:val="both"/>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8183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legislation.gov.uk/uksi/2001/3998/schedule/1/ma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hs.uk/chq/Pages/1391.aspx?CategoryID=7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llery.mailchimp.com/dbc5f445bcb93e2bf219ffade/files/92374023-b3e0-46fc-9fd3-c27e58bd9368/LMC_Letter_to_schools_incl_leaflet_May_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uploads/system/uploads/attachment_data/file/484418/supporting-pupils-at-school-with-medical-condition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gov.uk/ukpga/2014/6/part/5/crossheading/pupils-with-medical-conditions"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unternahr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80BA2BF-A0F2-4454-93D1-7786CCB3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Template>
  <TotalTime>103</TotalTime>
  <Pages>9</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Links>
    <vt:vector size="54" baseType="variant">
      <vt:variant>
        <vt:i4>4653068</vt:i4>
      </vt:variant>
      <vt:variant>
        <vt:i4>51</vt:i4>
      </vt:variant>
      <vt:variant>
        <vt:i4>0</vt:i4>
      </vt:variant>
      <vt:variant>
        <vt:i4>5</vt:i4>
      </vt:variant>
      <vt:variant>
        <vt:lpwstr>http://www.legislation.gov.uk/uksi/2001/3998/schedule/1/made</vt:lpwstr>
      </vt:variant>
      <vt:variant>
        <vt:lpwstr/>
      </vt:variant>
      <vt:variant>
        <vt:i4>7143536</vt:i4>
      </vt:variant>
      <vt:variant>
        <vt:i4>48</vt:i4>
      </vt:variant>
      <vt:variant>
        <vt:i4>0</vt:i4>
      </vt:variant>
      <vt:variant>
        <vt:i4>5</vt:i4>
      </vt:variant>
      <vt:variant>
        <vt:lpwstr>http://www.nhs.uk/chq/Pages/1391.aspx?CategoryID=73</vt:lpwstr>
      </vt:variant>
      <vt:variant>
        <vt:lpwstr/>
      </vt:variant>
      <vt:variant>
        <vt:i4>2752529</vt:i4>
      </vt:variant>
      <vt:variant>
        <vt:i4>45</vt:i4>
      </vt:variant>
      <vt:variant>
        <vt:i4>0</vt:i4>
      </vt:variant>
      <vt:variant>
        <vt:i4>5</vt:i4>
      </vt:variant>
      <vt:variant>
        <vt:lpwstr>https://www.gov.uk/government/uploads/system/uploads/attachment_data/file/484418/supporting-pupils-at-school-with-medical-conditions.pdf</vt:lpwstr>
      </vt:variant>
      <vt:variant>
        <vt:lpwstr/>
      </vt:variant>
      <vt:variant>
        <vt:i4>5111878</vt:i4>
      </vt:variant>
      <vt:variant>
        <vt:i4>42</vt:i4>
      </vt:variant>
      <vt:variant>
        <vt:i4>0</vt:i4>
      </vt:variant>
      <vt:variant>
        <vt:i4>5</vt:i4>
      </vt:variant>
      <vt:variant>
        <vt:lpwstr>http://www.legislation.gov.uk/ukpga/2014/6/part/5/crossheading/pupils-with-medical-conditions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Unternahrer</dc:creator>
  <cp:keywords/>
  <dc:description/>
  <cp:lastModifiedBy>T. Lane</cp:lastModifiedBy>
  <cp:revision>13</cp:revision>
  <cp:lastPrinted>2020-01-14T09:29:00Z</cp:lastPrinted>
  <dcterms:created xsi:type="dcterms:W3CDTF">2020-01-14T09:38:00Z</dcterms:created>
  <dcterms:modified xsi:type="dcterms:W3CDTF">2020-01-22T12:43:00Z</dcterms:modified>
</cp:coreProperties>
</file>